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6913"/>
      </w:tblGrid>
      <w:tr w:rsidR="00C420C8" w:rsidRPr="005152F2" w:rsidTr="00C420C8">
        <w:tc>
          <w:tcPr>
            <w:tcW w:w="3023" w:type="dxa"/>
          </w:tcPr>
          <w:p w:rsidR="00C420C8" w:rsidRPr="005152F2" w:rsidRDefault="004B05AA" w:rsidP="003856C9">
            <w:pPr>
              <w:pStyle w:val="Heading1"/>
            </w:pPr>
            <w:r>
              <w:t>Tyler Sparkes</w:t>
            </w:r>
          </w:p>
          <w:p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049CF2E8" wp14:editId="141F4EBA">
                      <wp:extent cx="329184" cy="329184"/>
                      <wp:effectExtent l="0" t="0" r="13970" b="1397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649F13" id="Group 43" o:spid="_x0000_s1026" alt="Title: 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HcHh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Ut1PVwfsR/vIV4j7OHzX5H+no+fLjGx344Hn45/HxM&#10;//Ehfjd7//zn/S0+sv543geFfL47PpFiIOrsc9D7r1nv28/n2Qb/2frBrbr5bIMfpa8DLpt7gPfi&#10;U5v7t+lzvoF10YfoC3zian0dX3dFa0xLogXDtk4X9Z3+PfX9cr8+bAMqJ9JDUp9n7X1/3G7JXmc+&#10;KisQkaZIC6fDj/vN30+z3f7t7cP55/3D7ozVuLB4Wib4RVL65oQPmQptARs00PfEY33NKnUtrJ1U&#10;MywrzayvNx9P5x+2+wDK+tOPp3P43IdbfBUM+DZZwTswuHt6hDf84WrWL2bPM2g5yAQrz0SuIHK+&#10;Xc7uZ65fsF9lMmgn81osBV4wuEzkWtcLvGAomWwYBF59QeTaVSvwWpRknbSwZUXVrgRmMMa8MO8a&#10;YWXAK1O5bjkIzFypfr/yAjdXAdA3TmJXIuCWC2l1rgKhbyTFuRIFtwLwgn1UQHSDyK9CYmh6iV+N&#10;xUKUtwTDDaAT1lfD4bygP1/B0TQSHr7Co+0biV+Jh298K6zPV3j4pehgJR7gJ/mrL/HoYFaCv1Zw&#10;NG0nLa+Co3ESvL6Eo/Wi9ko0EHPGF0ehLbuQ76S1tSUUC8lp2xIIOIYgaFvh0EiwtiUMzktW15Yo&#10;uE6KAW2JwkpkVmLgneQRbQlBL8VN2k4uuhXjZldCIG4OXYlAJ4rZlRAotksZSV6bwq7EQHGtrgTB&#10;y6KWICDllGy3mwZDV8KgBCZKx7Kwson0JRBOjpt9CYUT7bcvoVDCel9CIfpWXyKhbDpIXi6yim7f&#10;l0DIMaQvcZD8tK9QWGGbG98e+hKFTohHSHcuy3crWNI4s0WJASL0eHRbVBAMvbSzLiZBsCghQIkh&#10;xbdFCYHz0jazKDHwTb+SRC1BcMjSBFlLGHyDZEjQXAmDX0moLksgKFsV2C1LIJSsdVlCgeVJO82y&#10;hAKZq7i+GoxeiujLCox2Ke1dyxoNJC/j6ltWaHRiArss4VBi07KEA7FJkndV4oHgJCWdqwqP3kvy&#10;ovwoHa2V5F1VePTQ87j5Uc15ibFyUryq8EB5I/Gr8ABs43CsKjh6eLiwvBoOKSVeVWj0rVQ3DRUa&#10;XjLmoQJDztiHEoyFFFeGCooOieS4rEMJhby2Coh2IaWbQwWEAAMq4wJ9j/xKWFoJg2TCQwkCbU7j&#10;vLDzli+VAoBrShDksto1JQidtPG4pkJBtF/XlCgMkoW4poRhkOzNNSUKTkw5XVMCgXReUl2Jg28l&#10;i3NNCYVY0LmqwJbTCVdV2KXn47Qpn5qs7/kgZfN5l05S8NVsTcegTTgIO+xPdJRFxyo4lnkXz3xw&#10;HPN5R8cuAjHgJeI2neHoxACPiMNJEBanEwMbIubTIZ0YmifiYdIySLFEDcXFMzmdt0sy4uRhEnmS&#10;0k0T0yU53TRBXZLUTROVTgVIVFT9U9buk6go6ieRJ1FRs08iT6L6aaJSSR7WPk1UKrqJHFX1lMVQ&#10;WR3Ip4lKdXMgnyYqFcaBfJqoVPoG8mmiUnFL5Chfp4hK5WsgnyZql0RF+TmJexIV5eUk8iQqyscp&#10;5FQ+0tpRHk4iT6Ki/JtEnkSNh9NmSKICLyxmmqhUwwXyaaJSlUbkqMKmrJ3KsEA+TVSqswL5NFSp&#10;jgrk00RdJFEX00SlOoi4o86ZIiqVOYF8mqjLJCqqlEnck6goQiaRJ1FRY0whpxKD1o4SYhJ5EhUV&#10;wiTyJCoKgEnkSVQk+JPIk6hI4KeQU/5OoiJBn0SeREUGPok8iTpME5Uy7LCYaaIOSVSkyVMWE9Jk&#10;Yk+J8LQPJGkp1Z32gSQvJbPTPpAkpnR12geSzJSQTvrAJXGqhI5xMyWVR9xof3mXfZzPcJf9nl6y&#10;vj6sz5SL8pez53A7Cu3c456RbuboJ0/7T9t3+0BzpqQ0RV7cB6SVXggedyOEdGaSKPnn/DxEhsjB&#10;gR8OknS6BVJ/osNtn8qPTggCHTasqEt+Hz/je6kMC3TZwfnn/Ix0OJqPhB3ST40hbugSIZIIlZAO&#10;Y+jVXd5g+JX8jK/GzWAizCGOCfiZCFOmgAMWtmkm4GcipHMRejWu/9Q1osphQp0jndVOpFxRRTvl&#10;5XSaHCktedyKDtSCLg0V0YF3ojS07ga6cwk8LSBxWZgoLdsY6ACJeOKCWVU8XRskSsOAcUSb1mm5&#10;BN1sRJ6Wk9GVSqI03DZTXiIBmxo/k/80dD9BouPOTxUdATkpyaJ8EYT4lZvH/WkL33sZt9ig8dHo&#10;m1LcwgV6WC7O8zUnxmViIEO+pZIlF85JB6+Un0lJHBLgIhq7HGPgnipdDlq6FBwEDedJMRU3hupb&#10;U4j2uQBhIfkZhaWbEtgD7tFUbglkAk4TlW0hlzH8Mn6yGab2F/JEjd/FsA2OmdBaIQij+1kSZ4+2&#10;NJiDhIWIy3HHQJiO8KOXGlJfoqOByyXgWjbNMdzyEd4VDJdzvM8YHpx3rhwS2GL4GS3nReTgH9vB&#10;hp1ZijV5CUzIrPmZbBe3jgEc3XLRGJfip+4xdO8YPZBjIb+On+m1Q4oiYKt5jMPNY+BnATOsYp6b&#10;Cwd+Hz/je+nuMdpiPp9iAn4yYfJphxtObYV0/Rg55qqCOfGTOaYK14OzzhEOFaOYjl3ohCNCO0pw&#10;bmZlzGCZEimPAttYJacd2Id0SrrWDQmKgTZ0yRk2LgF1ntQKQzy7XNewuvnJak9Huw43jipPBLSE&#10;ZIeDEe3tZUTTZUdI42TX2ODoYjJKhJtH/e0rrld6HPqp61zlt+ejNdYOP6OW3DKV0q6HOas8L0k5&#10;snONkoMbd2KiguSX8jNBRDe+hCUuIVWOuG5JhOhf0V6NsJEIkW+rhClhcD3igkrok7VbZQNdIQa7&#10;NGwonb3BKnU/o3ajaOe6tnl9uI7UBWEPy8f/DAY/EyjxtbiQVNlxtDBS+khmxqnwTm/lE1ECM5Ql&#10;IHLrMcvHzygn69cwZoYLNYxmJgl9YxdyCSxrU0vGaURNNnZjadl59JjhkzPqVsm+/aVNct4CX6cj&#10;oNAMn8+C6AipaPs+7R8fbr9/eHykmiqMWmy/fTzOPq0xJLHebLa7M5teRfm4o9OkeIJU/WA6i8Px&#10;dP5ufbqP7wpMCNX1NSYddrfhq/vt+vZt+vqMuYP4dQhhEIr74mNX//v97a/okcf8CQY77vfHf85n&#10;z5jluJmf/vFxfdzOZ49/2qG/fnAd3emcwzddv6Rru2P5k/flT3Yfn77dQxMw9vVuA6438zN/+e05&#10;zo5geAPK/XH3y2FDhOEkDaK9+/y39fEwIynxIfTi/7TnaYH1NTfbE0KZNokUBUnfYFbhvzS0gAgX&#10;Rz7y0EIIYdUkAizkPz60EINSMOHLyAIyoPFpjtp4WY3F7ftlHAGMLw097YIahNoWPh8s60IGaDNZ&#10;6CYbI0L6kImGgVo1xqigwkwVG93GqBARM9UiNMuMUWHrzFTtQF1QY1TYiQsqag8co0LynqnojeO8&#10;oPFMhSxM4IWkOFORJsZ50aFIJoNWx9dVtVM4gkjgVqo/dBiPSVmPKywX1DwySlcC4NBgJiyuRMC7&#10;XlxciYFfiexKEHyP1mFhdSUMvae+m1EhShzQBUnNKGN0FN4uQIRm+1Gy0gvaBg01ArsSCeeWklPR&#10;eUh+bYtMXeJXYUHddOPiVqMKrQ9dxqNylGDgteL6SjQQFCRbqWYVfNtSV9Xoe0s4Whcaesfo6nGF&#10;ReiZHaUr8fCDp7bAUboSD9BRI9QoXYmHp/cK/Eo8IAf1GY7yq5yD9CLwK/EIehb4lXgE3AR+pXfA&#10;DqhJeHR9JR5U+gjrq2YXgp2O86umF4Ldj6+vGl+AH0n6q8YXVqFFcEwMOu7JbgQvlzaeanyhxwCR&#10;sLoSjRCDBGlLNPyKOrZHV1eCESKkwK4CI3T0jrGrxxcofo+zq8YXeuo4HOVWegZukSTVVdMLoUNw&#10;lFsFhBfjSjW94GR2FRALzOkIolZADFIUqCYY/NCImiuBwBGDoDq678tW12J6VFgdHShnupWYO1VD&#10;DK1fSjG0GmJA6JF2yGqMgcCSllfGKLcQswsqKrMY2voqMBpY1LjloZ4s+CnqK9HAFiR5bT3JIKNb&#10;TTL45ULyjHqSQTa+apKhpTHCcXmpByjrz8u+UU0ytD7MB475WjXJoHhuNcnQtmHYbZRfiYfresle&#10;6Lw3y6HwqycZmjBOOvZeulO78JPlpVPhTLcMgxuj7MotXIGjGmTonLRDVnMMirWsSu9woQ98dHWV&#10;c8jGTIe7Wdgw9DLKrYQCwzaSq1VjDFKYqocY5DhQDTGIS6uHGOQoVQ0xyHqjI9KsDzmGVkMMMqjV&#10;GIMc4KkDK79Utji6O85kXtx9vphjkB2inmSQd8d6kkHx2C9mGcoNAwcrrw35IxMHqVvhtSH/xSxG&#10;6od6l0/k9VGFdHj87rUhn4+BeajltSFfmuCheW/cIr3LHRi6ib025EuKfG3IlzTz2pAvaYYSWXK+&#10;14b8LwP2/6ohn24i84Tkb2lmD6UDNbOHL8aaQqnsD7Djl1nEG2OxU4v64clA8oAS31DzM95Uo6c7&#10;0qGdJnLkn/Mz0eE6I/BDuajS4TQ20F3GG5gRPxNDnLZHQqszJXcPGX3QuL6JDI2eKW6s9jgt1UTB&#10;OWbghxNDlW6ZbvvbPFTHkvIzSoyrqsAP118qv55qMiDXGU0zuE0JdDggVfl16ca/R0WoydtSuYX3&#10;0jpVOjo9Bt3SaBTC5VGgIz1q/HziN2CoWqPDJV7gRzirdNwZSoajEqY5UToA1wm5xd0bquE+N3IW&#10;7c3sI+R8Gl3qFTabnejUF4iE8DCFH06j1ffy+lYGHcuLmymVXyiBsUD04um+hPvLIAkdv+scE8ie&#10;+to1kdlq6LZLJWQzxFNfI9s13TioHCkgECy+N/qd2PPoJkvlyK6MU2fdBzg20FWqypGDjV8ZGwBH&#10;L7q9UzlyOPSD0S/P8ZXuZ1WOHLDbxuDIOwDdWKocHe8prdWJG2IDgUi3aTpP3vnQxqTbBbUGBMOg&#10;G0SdJ+/Orbcch/d7uk3WeXIOgbsB3YjQ7R13GJsnBYqgJXOdFCoipSF77oE29RmCxSSMQrSIlEZH&#10;YwgXkdKwJcSLGLNM8wwBI/C0LB4RI+UelhOFkEE8Tb9EzOB8xnB1upmNgcuKHogaMacxAxJd5kee&#10;VowLcSNIZIZNXEhHnmYkbtI4mxncqUkg8rT2ixA6wjotLw6hI1BauxpMPe7k5kYZQgfxpO4C1d9D&#10;6AiU1m5ODQhB9uD42qaK0BFtycw4LjwpQOk8U54aShKdkhoJSHYrz8r6xIagR++MkZkMZtzDJqKu&#10;k23JylgROaJAVgpMLRhBcjOnprhBKjKTdPZLK+vPrm6VETl6WHVJDkhWoZNjnFU55bBplWI5Elu1&#10;XQ7uVrGY9ws0SqpmnrcgZ5SzeVejnFgzs7xRmiU3771WXcS7ubFP5PzAOmPgjONFTs+d3S/HX/NJ&#10;BwcN8aBjmQZX9OyeLt5jzNCjpRtSZPMGjE2iM2ZgvKP+CXJEA0Q0GsT1GZPZvqWmHAp+1rh1x1ES&#10;d7eq/fSQlTha+5hHc0UkNMYfsI9EwtYYVcRFfcwKOjR2qmvkWcoun3fy4Qo/4yELtQuFNVojR35I&#10;wCyMuhC9CfFcZGmMgyOKx6O0pTGpQT1IYY24IFelbl06/x7yb8dhafkZpUb7SbKexswGuqhxh0MF&#10;/eWIz2GV1LtkUPJkVGtRIr2KPLv8e5ZYEn4miSBSpLTmt+KpKTkEhRnNiECZeFLM0Cl5nSu0K6mU&#10;nmWnwKFTJn1SA4hBmTBC8NCjUMYdfUp6/MumFOKHuk62ToQDgycbPAzEWCf7EEKIrqXsliGGaOvM&#10;nk7dPqo+McYePRhfGFGY4xGYGzw5xIUFq+vkqElNTvo6ORAjkugWAmhSvU1gqW/n7SIYgErJOxCM&#10;Ssc972koQgyJeJekPkR1nXnfxR9J0TWfd3LqadN55tSAHF+TPWcbIZiolBSOaLMMwUSlRGteorTW&#10;SWEz8DRl9+mk19Yn5l4TTwMj/C7TtFlbuNMuFJZJ25Im+op6BUlHlnXSThkILYNHV1ciNHyIdnPi&#10;aLpln6pN09O7dNNqBg86Nw6vtuIRZUWBkGKIpkcchSRCK2qmKygzEKNzL3K0Yjtll2GNFD+0NYZf&#10;IksKt3agNAJq7mlpWt/cJVPSGgKHusCUxZg7eZAXNY2eGkS12LlG5GYlLzTkBeWhKVAPjyyslWAl&#10;5ZkpGw/HW0kgo4sgoe/bbC9WpsoGaKW+Plm0lUuzi5jJefI5K9tnJ7bKB44KVj3CYcYqcDhuWRUT&#10;B0L0r6puyZHVquk4VBMumhdx7LeqzryboB9WZYj6I8Z+ozCGKUcfMQptx5uokYpS/230OWN9eaPX&#10;xeCzjS/TMD7aoJHo16H1//+h9fB39/CXCsNvH0h/VZH+FGL5fRhyv/ztxzf/AgAA//8DAFBLAwQU&#10;AAYACAAAACEAaEcb0NgAAAADAQAADwAAAGRycy9kb3ducmV2LnhtbEyPQUvDQBCF70L/wzIFb3YT&#10;pSIxm1KKeiqCrSDeptlpEpqdDdltkv57Rz3oZYbhPd58L19NrlUD9aHxbCBdJKCIS28brgy8759v&#10;HkCFiGyx9UwGLhRgVcyucsysH/mNhl2slIRwyNBAHWOXaR3KmhyGhe+IRTv63mGUs6+07XGUcNfq&#10;2yS51w4blg81drSpqTztzs7Ay4jj+i59Gran4+byuV++fmxTMuZ6Pq0fQUWa4p8ZvvEFHQphOvgz&#10;26BaA1Ik/kzRlqm0OPxuXeT6P3vxBQAA//8DAFBLAQItABQABgAIAAAAIQC2gziS/gAAAOEBAAAT&#10;AAAAAAAAAAAAAAAAAAAAAABbQ29udGVudF9UeXBlc10ueG1sUEsBAi0AFAAGAAgAAAAhADj9If/W&#10;AAAAlAEAAAsAAAAAAAAAAAAAAAAALwEAAF9yZWxzLy5yZWxzUEsBAi0AFAAGAAgAAAAhAJKXUdwe&#10;FAAAQ3IAAA4AAAAAAAAAAAAAAAAALgIAAGRycy9lMm9Eb2MueG1sUEsBAi0AFAAGAAgAAAAhAGhH&#10;G9DYAAAAAwEAAA8AAAAAAAAAAAAAAAAAeBYAAGRycy9kb3ducmV2LnhtbFBLBQYAAAAABAAEAPMA&#10;AAB9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Default="00A46025" w:rsidP="00441EB9">
            <w:pPr>
              <w:pStyle w:val="Heading3"/>
            </w:pPr>
            <w:hyperlink r:id="rId7" w:history="1">
              <w:r w:rsidRPr="0019182F">
                <w:rPr>
                  <w:rStyle w:val="Hyperlink"/>
                </w:rPr>
                <w:t>revolvedexp@gmail.com</w:t>
              </w:r>
            </w:hyperlink>
          </w:p>
          <w:p w:rsidR="00A46025" w:rsidRPr="00A46025" w:rsidRDefault="00A46025" w:rsidP="00441EB9">
            <w:pPr>
              <w:pStyle w:val="Heading3"/>
              <w:rPr>
                <w:sz w:val="20"/>
                <w:szCs w:val="20"/>
              </w:rPr>
            </w:pPr>
            <w:r w:rsidRPr="00A46025">
              <w:rPr>
                <w:sz w:val="20"/>
                <w:szCs w:val="20"/>
              </w:rPr>
              <w:t>evolvedexp@hotmail.com</w:t>
            </w:r>
          </w:p>
          <w:p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101C0200" wp14:editId="1D8577F8">
                      <wp:extent cx="329184" cy="329184"/>
                      <wp:effectExtent l="0" t="0" r="13970" b="13970"/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D5F54" id="Group 37" o:spid="_x0000_s1026" alt="Title: 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fPQCUAANPeAAAOAAAAZHJzL2Uyb0RvYy54bWzsXUuP40aSvi+w/0Go4wI7zSQpkSy4PQe/&#10;MIDXa8C9mLOsUncVtqqkkdSu9vz6/SIzIkhWK/PjeHb31BdL7QoFMzIeGc/kV3/+9PS4+m1/Oj8c&#10;nt/ehD9VN6v98+5w9/D84e3Nf737/t/7m9X5sn2+2z4envdvb37fn2/+/PW//stXL8fbfX24Pzze&#10;7U8rIHk+374c397cXy7H2zdvzrv7/dP2/KfDcf+MP74/nJ62F/zz9OHN3Wn7AuxPj2/qqtq8eTmc&#10;7o6nw25/PuP/fpv+ePN1xP/+/X53+c/378/7y+rx7Q3Wdon/PcX//ir/ffP1V9vbD6ft8f5hp8vY&#10;/oFVPG0fnvFQR/Xt9rJdfTw9fIbq6WF3OpwP7y9/2h2e3hzev3/Y7SMNoCZUr6j54XT4eIy0fLh9&#10;+XD0bcLWvtqnP4x299NvP59WD3dvb3psz/P2CTyKj101Hbbr4fKI//Fu/7g/3oN/q4fd4Vn27OX4&#10;4RY//eF0/OX480n/x4f0r9WvL/9xuMPPth8vh7gpn96fnmRzQO7qU9z7333v958uqx3+Z1MPoW9v&#10;Vjv8Sb9H3uzuwcDPfrW7/05/V1eQMPmRfMEv3mxv0+PeyBp1SbJgyNd53MLzP7eFv9xvj/vImbPs&#10;g21hsC38/rTfi9Cu+pC2K4LJXsk+nI8/Hnb/fV49H767e7j8fHh4vmA9ERKrnoDKP8740R/b0uzW&#10;bG93H8+XH/aHyJXtbz+eL3GvP9zhW5TiOxWFdxCK90+PUIl/e7MKzaZevayapm6FKAi7g4FwB+ur&#10;1f1VoHoCNAwhg6qZQIVhyOCCpPgDN5tNBtd6AtUMfQbXZgbVZXBBHWZPvE4jhNGhAp54fbuGCZTs&#10;xHVcYbr52NXruMJ07yOLMtim27/O7ViYbX+3aXNrmzIg1DlCw5QDdVjXOXRTHtR9Ft2UCfW6yqKb&#10;smFdt7mtm/Kh7qus4M4YUeeUoJ5yoqmaTYbYesqJELosvikvmjBk8c14sd7kJKWeMqOpNzl9qKfM&#10;wGOz65tyA0YhJyv1lBt10zQZdtRTdjShztHbTNlRb9Y5aWmm/KiHusvwo5nyA3A53Wim/IjPva5p&#10;zZQfoGOdobeZ8iPuSwbflB9xn69bAjmxJ8YHfMvgm/IDcjDk1jflRxC5uo6vnfIjyun19bVTfkS5&#10;z+Cb8gN6lNu/dsqPHmqZQTdlB7Q8d/C0U3as6yaHbsqNaIMy1E65UffZg2zKjGghM+hmzIDBvU7s&#10;esqLIPb7Orr1lBfrdQ7blBOh73Jbt55yIuQYsZ4xos7alfWUESGPbsaIDeAypM4YMeSswHrGiKHK&#10;7tyUEWsYn+uM2EwZ0YQmZ5Q3U0b0Wd9pM+VEU3c5G7qZcyJ74G6mvBCPLrN5mxkvNlmbspkyo7S+&#10;GTMqSFRm+6bcKG3flBs4gnJa203ZUee5203ZUXebnGZ0U37UeeHrpvxoquyZ1k35Ued1o5vyo6lD&#10;lt4pPwqa20350TQhx49uyo/QrnPy0k35UcAn0eZ4VlWbnGVB/DTCFejtp/zosragX8gOiUR9eW3I&#10;nZD9lBsFaeln3Bhym9dPmVEQ5n7KjHV266asqPOqNkxZkTNTw5QPIW8HhikfsksbpmyAg5Q7MYYp&#10;G0J234YpG/I2dJhyIc/UYcqFvIEfpkzIS9ww40L29AnVlAshrxChmnEiezqGasqJgsaGas6MiUFG&#10;LsVTAtt7yxLsPj1rmgDfVltJ9FUxzXM8nCVRIzkD5GPepXwGcg2fniVZkAHGKgW40dxNGRjiIMDr&#10;RcDgtgB3i4DBTAEeFgFLYC7QCL1Txqm86qA0IrZeBK5UInZeBK50hmWEBqU0LCO1VlIR2y5ZjIS2&#10;sjP1MlKRSErgy0iVwDRiX0aqxJ0RfBmpElYKOMLGJaRK1BjBl5EqQWEEX0Zqo6Qiplu0GCW1WUaq&#10;RGyyGERkS7C3SioCrkXgSioCqkXgSmq7jNRWSW2XkSoBkZCKgGfJYtZKKiKaReBKKkKWReBK6noZ&#10;qRKSxLUvI1VCDgFHSLFkMRJSRPBlpErEEMGXkSoBQQRfRupGSd0sI1XcecEOd30JqeKtR/BlpIoz&#10;HsGXkdopqfClFy1GSYWrvARcPGVZTKok4EguHzbiCEfwZaSKoxvBl5EqjmwEX0aqOKoRfBmp4okK&#10;OJzNJTsjvmYEX0aqOJMRfBmp4i1G8GWkijsYwZeRGv09gRd/bgmx0Z9LP5iRmwRCHbIT6p2vK52n&#10;mxUqnb/KQ7a3x+1F/Dj7unpBsU3KOat7/SJ/eTr8tn93iDAXcejE3Y/EwTimpY4Qj88zSCQJE6Tt&#10;sf3dPo8JY6twSC8kjPZ3+1Q4VJwiPihBEQ7Z2Ag37qYhsk9FiGx7AoRzUMRYqd4Ft6aGyT4TRpRv&#10;EkI4+iWEQ5VWWOPsLcEhjxnxIWNYhOsk+wl5aPwMt3XZZ1ofimMJDgJaeu5aYjLga3HoFOHUZ0OC&#10;tAjXrhH4AN8aWlrC10i4BThZZxFOsseA6+CMlOBQPIpwso9FOMU3VOXnoogX8QmfS/hETmR9QQSn&#10;CKhuqSTAy4ASwQnGmmyNSaooS+nJpiOifCW4dZIYyfiX4ZLERPOwBB+y0UV8tr6ewBm9qEwV8ZnJ&#10;rCvIYmmBqF/GnZb0exlQmVwjOVMGVKmRqk4RsFYxxGd5jSbXUnEoYhSDIGJTr91jMItgn8kymOZJ&#10;JauI0VQZWeeyDqDSmh6NUmoRoxmbuicHgFkvqd4VMZo5rAek+Eq8Nvsq9dkioBnspiIY7QSQimUR&#10;YzQNwpomIE1fWmS0DQkSbkgR0k6+piYGT1oDInekgljGaadzUzPFsfNeqsllnOZDoDZQFiIpWuk6&#10;GU4xFHGX6DrFVCRIQjtsRbIFdD+jsVjEo2gtEiThezQXCZLIEuyFrpOJZzQYESeTeFgM9T2YEkWT&#10;ITipXsJmKE6m6lKZjTySRoyiLMFqpBOKGiQp5ieczMZFuxEpomYTBemEk1riSqMratylSSDhZOdF&#10;NB1xnUyLpRCfcLJTDaKeTnJ6UEbTIU+XrpAij6LpiJDsNJcGhLjOqPglWwfTkWSJehwjTubDjOtk&#10;XtFIO/OzfD+p5+Y8os6g8536ly5LzGPFwZbMJ3OBpQUjcoj61GI3hOnUSTe9ZF6/qzoLI9x6sLjE&#10;DRILdNzGoXGwKOpuNlko5paYxXZu3Fmw6OcFGiXLaxRrEdWRhLN+qolPXFJGPyhpyG1nL4uL7DQn&#10;LqH7B55zNbfWPjXUN4/jM59+93g470FbIdNhB1A20dFtUthK/Di0zKRtL1vLMKhlQwtcedMVzrPZ&#10;RrN9JtrroPlUlO2L+NBokNaHGlURsJGmHDH8yKcXAVsTNKTbioBrafcTF4J5ZGiuSIDIFBQxbjQV&#10;0yCALQJ26j+0qG4VAXtpqcMaW1Tmi4BoKImAKBcTQGXMhsSFaBVJj+68amgstk+N4ixR1aEKXlqj&#10;NNHENaJATgA1/z14Mt4eaZ/66Fo5g3J1WXxwdmpOAUmF8sNhn+MqpSuAQErZX0SyYZA4EhNk62Ud&#10;o8Q+lSJ0mCTItZdoDMI+HdIMKqPdcYrNKHLI19mjvlGErI12MRxlSN1PaQAhkMojGI+yFQJBqpE1&#10;iWeaoKJUi/0ortOkE+agbFPhtiQ5hoCQdZoOSX9W8en1oGoJX7S8S9I6FiVEun3KOM141H1DjILZ&#10;IyAnOM3ExQWX9jOSLNohPWfldZohxsYS2s22R1NSfLodF1EAipB2AklvV3mddqZFY1LEWekpKX2I&#10;RZx+7mLiqLzz0kIX+S49bWWc7hqI4pfW6XUVm6hBLcesjH0maxPEHEVuUpxozVu4TjGbESelvZb+&#10;XpElup9YqELCmBRpR4eTQhK+yykUHy62pISyl15BWaWYkhKgnJQRkAk8uroUkOiQnOaCkarlWqsi&#10;VNNbrbRS4yF54/hoZo/EK4qA3MRpNpxaTS1BUUOMzr30aGbbxbuMa2THRZCpJ9lwdgJJ36rAsTNN&#10;+uEFjp2S6rRGw1GSMQi14IPZKMuigjHXIG0Lz3ukhzLnxRbH3CEjljlYunnUZVNmBOYEGnepX2ny&#10;wjxVE0Dm+tYq0cyXRrYw7jR1zlXnmLdvSszCB7MKLB4xM8MCHLNbLGIyQ1iTEMwsK4vpzFQLX0pa&#10;ZLafRZ3SL5tEnzh6EL1k+0lgDFFOmkkC7Rh7RMNRdkWl/zYtsOyIjgd9cV/cc3htXCy1AU9CWj3i&#10;OLT3fEiryGTu93x4fLj7/uHxUTIhceB+/83jafXbFqPy291u/3wx92UG+fgsXSOp43f2h+Uojqfz&#10;5dvt+T49KyIRcre3mHd/vovf7vfbu+/0+2X78Ji+RwcJRNlcdJrr/vVw9ztmpHELAcb77w+nv9+s&#10;XjDR//bm/LeP29P+ZvX4l2fMVw+hlb7HS/xHu+6ktfU0/cuv0788f3z65oCdgFxtn3fA+vbmYl+/&#10;uaQbBDDCj8398fmX404AY8cMSHv36a/b03ElVOJHGHD/6WDz4ttbm7YWDjmskpQI0X9gWv3/a2wd&#10;Xk6a/B/H1qOYyjZjuv2X4//V2Lo2xabYcHtrdwEEKWHLTL+bG7tBYCq/tpOTJvVxIB289fmN0NYy&#10;wAFfIfr4ubn10HQyzGVtD1MwbNCILcRxkGvYYDJGsDrOS17DBkswgoVOBs6vYYOhGsFQc8isDV6d&#10;g8kI83VkCB8cCqldmUa8tjQcaw42YLjoOjJ4nA4VmlrmQq8hm82vw4TLoMo1Ql9NsOfxzdiAMDCH&#10;b8aHwvpmjKjx3Mz6ZpyAj5+jd8qKUGGqMoNvxoxmnWOGVHh9n4c4Y391+2bsqDsZWbvGDrF3jq4D&#10;2PXVSQbMwdA0IFPdV9HNudHldk9qiyO+Kk7UXcU340Ybp+KvkTubYsd0qEzAXcU35wZ0O0PvjBvV&#10;kNMz6REa6QhDTjnEaR7hqqyqzabY+yqHbjbEHkIccLxG7myIve+z6ObciJO/V9HNubHOGanZDHsI&#10;fU74ZJ5h3JUmj2/OjSZnkZFSm+BDOJbhLgYipnBx3vQaveIZjOsTrl2XFjmZJnCNzEtexTfVjj67&#10;PIk3RnT57ZOiisN1sECZ1c0sVZXdPcn0OrrQZKUFIxkj3NDmmCEjGSO6/GmLkY0RDlnRzN7NZ9hD&#10;k7PzEnb6Y4c4iX2NFZLmcrA+3j5xza6Iwz8Byxnl2RB7n+WEhBmObWiy2GaMaHElx3XGSvrP0fVx&#10;ivgqqTNG5LVMslCObsiaZGnSdjAJnTKrk+DL4foqR6zUGh0MMX7uxJjNsA99TsWk+cvR9XHW9Bpf&#10;4fRNwCoZ/7+2dVISXIJtyoihzx2OUk4YsTVyNcHVtU35kN+42fA6ujEz2CRD7Q8d4vUz1yiV5LiD&#10;1VnXeDa5HpA/y2ycVHgcXdvmSJ0Nroc2Xnp0dXVTPtTp8o9rWzcbXA91m+Or5Jx8eWFY54RuNrg+&#10;tLlzTGpPIzok2jK8kFy0w236nMs4G1tP90VdI3Y2th6y+jqbWs+KyWxovY03bF1jxGxmPd78cXVl&#10;U33YZI//2cR63Wd3baYPOJau6+psYn3T5LBJO4DzoAu542Y2sh462OrryjobWu/jbUfX9k1y3f5U&#10;FLVyZ7UUIRyuy0rIbGgdMUruMJQxCke3wf1ema2bqkMdsnydja2j5pVB92psvY93HV2Tk/nYevas&#10;nk+t1wFqfZ0Zr6bWs35dkHKt7wt6pHPcRbw2AezanLlDqnEChyv2cgYvVFOOoG0vF1jgTxOMMFG5&#10;YzZUU/UISAbnuDKLvNF7kdvEeeTd1lk2SyFs3MVsAiRIZcHhhi53PCKOmcDl8wJTlqyzXg8Opwm2&#10;GrY7IzMYkR9XNwu7kY37ctPBlascvtx0kL23AhqBDOWXmw4+u/7jy00HOZnRBqt3X246sAKSXRmj&#10;QzfvfN6oPOSu08Nfbjr4TPm08+mdNz6VN1Lb894hOkt1WAKOg1aM3pebDl4L8JebDnJG73/tpoPs&#10;FVLRxxexFB9+iRhHHz79wDpyy3IfXfT0A6vzkx+MjpMV0dkP1J8QF3oRDeJCxyUtvSdKvOT0gxnR&#10;0hXgN3r9kQskYrgnF0jEaPjqWEWrjXRoq7BW2OxkRaNjaxieet3d8KopEnnrSBEgDatB2Ke2TzZ6&#10;X0yo3XIZhH0apDWSoENP+WAQ9mmQ2kmCbsNyEwt6RHSdKEUynIlHofGLnOyp9mlPl7QmuAnkpNGy&#10;kUxZhKS7pFdAoBBuEmJPtU99uvOzIbMEUnrXp7OOG2suxtNNZeyp9mlP166qONGcdMUg7NMgddAD&#10;u0R2HvVGXScZC0dKIimeFL7L3BxxMglpbZ1U6lqjnUqy7yfVDucR1Tjn+6jHtuPWeXRlqAoVnLS3&#10;46+y2o/mCoVl2h8TNiLXlL7K5JrumcxSR12hfKisl5Fqf6XXQ3F5qSQHHTWVaX8lN4Uu0n47faEr&#10;xEbGLErEybTf+Um13/ozpbWmrCtIaitFTPvRMKOQZPAG1Wgk1tIuEU21/lDYXWJNbaiacxMdAvp0&#10;v+HJdMU+1UrF957IOmsk8Iv2LIznGLGRwc4cDIIQnJ9rp60vr9MotyXiuEr3OjxMz/NeOk/iNpA5&#10;qV6dK5zmZW7JRQIJI7tMSRvUcZab92V7YJ+JV53eOUbZb52w9CRH54eKCTnIe/XfqCajxK0YiSI7&#10;E5ke9zrsStW41wsk6Bne2/wam6W3cSt6gg8mFEyF0dam20PO70FnDKiDZzfFBHZqoF1A5ZFxxs8h&#10;YrV7/F11pmzinNejwppk57UcfZjqFdVoL0qWKXtyt9LiE9UXCl+0Yui9VUgy+gtfS0+Fmoxjohhi&#10;foOnMow++zSfUHv3wa2y9ZCOxbRO7ulJuSyeNOR2NxS+zc/0VJetzz5tnaMukXWibUSfTswcutD1&#10;6S25YgV9ZqolLcpYZW6ajLQoTxUhG+NRy+5cE2cl7SfjkTj2CRIqU366znLDfpJTFmNuxk2GUy+8&#10;oscBACyyYzsvN8AkPSLjmHDDzK9Ojc2xOz5dx/hKltAJpDjpPINFN+zqidCYJNdwIIo7f8WK2PoK&#10;tse9zAW2J2j+GN2gxPYE87HZiAoCEd8zogG1HRTovS3vBOr3ygcm13YlD5es2tymhtkelNNVrpnt&#10;QZuBQhIPC7tkNpLZHhsFD9T22IwOIMnOu4xQ2xMr02KhKc7KXBO6zjFeY7Sj63nhfqJrfCGPKumm&#10;XHTmVFp34rLkOOnZaNekwQcnMm/D2Mj9EW6i6zZRxHXTnD2u7x7duAfDbc/oLPmPcm5P7x4KsTzo&#10;AV5GHMaUFJDsFyYCFJCwAK2ACkisziBd0FGkmGss7ddLZG+Q9vUISEzO4FaMWJxB2moiRqJ0vd4m&#10;Te1Nb6k/ZhpcLJi16Y0zzNHpnRjCmc5UQ3LepcMWcx26PcTLsTsnYEIJRmnHXSIUMoCeAImL09mG&#10;18TD6cYwqGxk0BGfHl0T/6a34I+5N73MUwjVzLtxoRjdFG5gxsBKbHPiZ87CwNFS4ir02Zd4L438&#10;adFyipQhLZEkJ1MZ0goiFYlZEaEr/zFDQ3Backp65MpPt3Q3skcE0qQPoQuBtAQi6lUE0lJ4gSjT&#10;yM9AcldjQUQynkXaPYEfiO1EWKcSgvCS4LRCA2SFQJqSQgMYpB5YlJteEKES4gURKnVOO5Vk30+q&#10;HV4QoRrnoc2oxwu0393W8VdZ7feCCF2LF0QofV4QoXvmBRHKBy+IUN56QYTKizvYVPu9IEK13wsi&#10;VPu9IEK13/lJtd8LIlT7vSBCtd8LIlT7vSBCtd8LIlT7vSBCuekFEfHzi5bPCyISO5Qh/RzzxgLT&#10;P/u0IoudORLjlHFayDBqp+HKpyvcDRh/lFNpL4gwjfaCCFNoL4gwffaCCFPnzgoiTJu9IMLY7wUR&#10;psteEGGq7AURpsleEGGK7Exkeuxpd6bGGMRNHhnTYi8NMCX2YgPTYS9fMBX2gghjoWNkQuFrZGLm&#10;VFPBtX2kqmCZY6pcVsEcFZZr+ejnVf66hpyaQ3zNb6celKVnK/KChbEgUvnL1WzV9unlA02msLs5&#10;IXAazLOb5MeCCJOUESdyTmVr64WbgMnaol32YhCmlgik7ScGqgmk8UgOp/LTrcwhB14R0hPj7HYj&#10;VEnNc0anQhmnU8QaKbwowIwdKtNmm7wf3WTIPlWWvHjBLoUGt40iGtlZQaSitNs6K3IvKdwwfXpF&#10;boRFrKpZJMzIk503HlXkQuyxIFKxN3GMUYNbEdvxvIeBDLZR57/K2h4viFTM9nhBhNoeL4hQ2+MF&#10;EWp7vCBCbY8XRKjtcZzU9vg6qe1x2qnt8f2ktsd5RG2Pc57aHgzVq7/B7Jkn2+k6PYFPafeiAN1P&#10;LzRQHsnxHBNxlO+Ok8qSr5PKp9NOZd73k+uR8Yjr5ucaz+2EO7HcRfHiBVuJFy8YcV68YPvlxQvG&#10;Ai9eMK568YIJimNksudrZOLsVDMN8X1kSuecYbbBuc1Mgye0mVfiKXLJFpScEk+6B+KTeBqfuSRe&#10;GICfW360J3vJodxZ8YIJhRcvmDvia2TeiFPNnBHfR+aLOGeYK+K8Zp6IS89oK7iB8SCoh/OcBCTr&#10;hzSaQe9ZR7NNKfS0xqGs71l/uN133PO6RfKDpSexJO9e4JA4uAyoNZMBd5WVATV9hQuCCKDGv7iD&#10;iQBqsQi3CJQBzQfFvUkEUCc4OEb1vukaLWVPqbYqAN1HKyxQztjwBuW1Yez9Lc2mGPZpcbZWVOSd&#10;ZEVeG9U9EpFlQN3Hnob4yhn2foErCmtELAg3Fmi5ZcqpllvynWq55fOplluJgGq5VR0o562QQWVJ&#10;HBLxTKl0WrmFyrtVcKgGWVGI6qRFDlTLbV5gYNJpIwi4IqksxpbEH1gGyOoC4kUVFcNKDZSFVr2g&#10;ymsFEaq8VmOhymtlG6q8VgmiymssHPWQK6+d6+Nvcie05caZ6lqynWmuZe+Z4lo5gOmt1RcYz61g&#10;wbTWKiBMaa2kwnTWajRMZa3owzTWOMcU1ioQFJ8ZKeI4WCae0WupfbZ/wodoHImvZMUHxl8b72Aq&#10;bfMiTKPlebI+ptA20cL02UZkmDobf0fN5No8nt+eVM2pM4oO6syyZnwbBeh9fNwWYp/u4KTyAG6d&#10;LJvnVgcWmClBcSD1VvWs/waX0yUmkQZHL0wwKfK6xOApVKPWPo1qbbgbcOFr8VCyqsTAm3RSypm9&#10;scvrRrj5kjxaSxK4hrIMaBWJARwqEmMFiYFtuOXPcXcowWhBAWnM82rEQPpokbRJCcEB83BlYrQW&#10;QYXCMErSpYzRlIsJrhUiqCrYPlLlMs5QdTVe4zbRMjEWAEoP6pzqJUGB/yhriayLny7EBgMoaTZr&#10;QDfLxhfo9ttEBLVENmRBRcTKFFTorEpBLZEVKaglshoFtURWoqCWyCoU1BKZj0otkdUnKEZLp9M1&#10;WoaeUm1Jf7qPVkegnLHSBOW1YaTSI90NySshtk36JSIgSxx5fMxObxt74VqoLdRcr7V68Y8YGHeP&#10;qH2xrn22DBsDYHTZXAEzLjaowGyLTT4w0zLoKAWTDStvMGGz6gaTXituMHWw2gbTLyttMIUVOmNg&#10;QLwbkwRmUizXzXwbS54z18ay8cyzsfT+QBwbqxcwv8YKEMytsYoGkwPDx+TK1sfk1Ohlcm/7x/TI&#10;+MH00vhL9Vz7uf4Ra9Pp0NHabzHKeTMOSV4Pi1umo3RviF3u5M5fhJ+4GfyV8zWPQzZaP+nIKy03&#10;+pbfjrRGbbSaLumNudP36rlyVa6Ex3DfS3Bri/nQJVOEQ7Ywaj0ZDVrrbRgDGUDDJfgJn5egbP32&#10;meI4c3JZtlJmwuP6SJrE/HWW7mkQxSR8r53r+foaRN8Jrhx6yDxmgitHcHIjSoRD2qfED7npSeBw&#10;3zZBiA1JgKROJANVCZBM/8hAVQQM7NE2O4jLHcrE2B1j7CWftQ32B6J2IyCpCTpgTQR7Akg444Nn&#10;pAZey6tohIV4m1d5e2w6qCHFcrkeK2JsSC0L75ROgGxEGi82VkCwqCSP8sT46JbULVt/NAnW8SYK&#10;xUhMdivvQ5B9XBMW2nuyAVhmId4hoBvJIe2SD/bw0FtnJV6dUdxKyLb2dUpqqrTpYbALTtiuo0Sj&#10;mySjUWWcaknp2C3edqEdykzc6so6pqgEy8vOlykF3iyikEzPpC0j4SR8x9tKHLJ8vI6QuO6/uJ8T&#10;SGazKpM6agYr73pmlrUyBabG2neeDQeAm6odEpGXZAk2VbnJTqkw6LD3QM495EjSMTXAPJSeLW+K&#10;iVxnngNUwwDLRz20LUkH8x0AmEwXBez1pbJ0jTZnLsFhkWqLLpj/FToc3qIUAzGaYSMvpQFgTzxE&#10;FE7TPjKXM2yQu48YiQ+LkZv0aOYUh7V5z8TL9rfzMrcdDYOJ1ywOAGAyQ2tm1R3QYxXzJO0zebwe&#10;qXwGl0/rtqo9ntbOhUF2qBLFbfSuCzI1bQPjRDIajalw52VJdmutdMqbYYpwdgcWgr8inLy4UvwC&#10;ainU6LNSiCY+oN7F51revGaFOTX3NVufampNQsP4dhnQK+82L+2LTgtJ0aQEpndvNmSqB1Iqm9yQ&#10;ypQOYbQwoaWH6vCXFEGLYMkuyD10RbDkYLekBUxDUSlWlrBBZ4TSNSlb6WDKmpgiAyPMdzCytnQi&#10;b3Ayl0jQoHFD1mZgpENIXgeIDdmQjiMHK8ubJsQ3xOYYGFEGFaQN6R0FlkgCGTNzsDIXVBc6UrnD&#10;SSEP7disoN7h1ZH9tZJMR6/TTfySxGJJSPCeyLQ+7GERTu1SR7rHJfoXej9P7M0PPulCj3Ck38zq&#10;aeI8ldaHVwomfERU8Da7BEdcz0aDGClIlJ7r1WgGp/F/T/ItlrKicBq4MTixwXGfSdqhtYQsMZ/m&#10;fPREc9eavGH+4VrNTw+3obTP4nFFPSJjDhu9d7cjmQm8hzDhI8/dqP+xIXK/McNHGiI2atKYB+lw&#10;bCJwo1mB9WJA5rtu5N16YuoJKXDt08nM9ibIERSZRzbbowrGPUz8p1izI+KA/tdEDJMveZNkXCMT&#10;WPSWKkaiAcGbMIlKYbpomY56qMmU3oNXDqh5lZ4JhRQUkx0pH+zIE2lgSAwsEgu6j+TWkLqyUNMD&#10;HjtK7DPFUvJ2x7RGEjfjTNE1+ttbDJN9KkbcPpsEl2VzME68EFAjyO6zgO/1o/VA60i8hcBDlYud&#10;fNYL3pGbR2vJt0d1Ja5NHbQ1cMPSYtbivSGnEDCqSSE+GgDVCSY+3wSQBZBqSJlPilYgXSOTxxGw&#10;HOAAoxJDfPARkPj0aIBKQsFiBAdckxIeHp0knCXJfY0t6XMEoAZ2xJUFC9OjWzL9D8BkUlqq15rM&#10;bliWAkY8qkIDN6Xknsi7eRMg8fProA4Pe3cBmt2SFtbUAGjlTVzg8hr1vIaClwFtBEb0u4ixsgud&#10;yD16YHXidSAVapwKiWp2DQ7OmcRreZ1YaY2eGiasRruiepgkYOqVZnr8Y5xQrCjJvrk/QayJOd6f&#10;gfFEoYluLk/oSzBAO4rsM52GoVdBK1szTOloKo6gk1Ej2SBSWIalT+rPtL/S67pJazf8iSRiJIkF&#10;g5dsqLxOriRhddAHixNQBtQznQ2euzWRg6GMUY/BmlyhAjufjpgaPyhitIJ/Q3JVNV5UnSweO6pr&#10;rXu0CAnLj1bT2BLVwivskoTJXUgEo+ogSX+ml+KJspLr5mojZsOkp8bFptGJIlk6ecl5AqSP1gEC&#10;7jpqrMyasHAWWRKm7NRPAJmEaxjcM+nBBEGkuie3BMGRSWa5J1ek1NZkKzNKRaGoNDUxMHmsVF0H&#10;tka5FUN4jYFZsj+VpsZxahHRtWBGXkVP6NHkfZD3tJcpV38dgMQZruxGQXZlHqyknsM4HtjTDZKF&#10;C44T9XSGU3eeXSWN4DDJEV4kQ8xQZd0t1ARaS3m8yrm883ZEtKSO5bVxXBNMHBEZJoxS15LoFK5N&#10;0vOwJvN9ode8CgaMy1IHbuvOr4nbiUyvunRrUsGZdOIQd3ts7iGArXGdPbu1PjdGTmNeAduhBvY8&#10;sodtuqWakTonZtg6vpho2NGMYijRcxNLdlG9hWAYHWFyoULJ1CxYgZVpLpoX0j4yY+CA7M6cEZAk&#10;YWzWCUWSsrW2gfMA61I0WGgM05OCWCGbnsIlA2WMtbXYVSyq00aMgcWT2hrKj8fkHg9wS0q2T64R&#10;Ej2gKUb1g9gssE2ZIoFfeqzG4z15eZWWqzoEdSVslsAmpWpNaUofeAmb5Y/Kz9QMDiEgQTG/NZ19&#10;a+YGR0YxrzopOHPS1VmlTn9af0OCCD1smPVRh43ZHn1BIgua1FtiQViwDjmSgLWEDgsTg53BNO5M&#10;e8f8Q+9ZKspkbS0gZUvX6DlJgvZG+8hI05ddukvURY/c1+pimQ+8Se24vdx//ZV++fF8id93H8+X&#10;H/aHJ3nJ+fnw+HD3/cPjY/zH7n7/tP/m8bT6bfv49ma72+2fL3ZSziAfn1cvb2+qm38CxfF0vny7&#10;Pd+nZ0Xswojt7enw8fkufrvfb+++0++X7cNj+h5fEAdCXo7n2/Px59PXX8m3Xw93v/+Mhe9Pl7c3&#10;94fT329WL6ft8e3N+W8ft6f9zerxL89ndPoh0wbxuMR/oHVGDvrT9C+/Tv/y/PHpmwN2AmZi+7wD&#10;1rc3F/v6zQX/wq93hyfs8o/Pvxx3AigUCGnvPv11ezqu5Ct+tP90+enwy/32uI8A29/Ai2QJR1gl&#10;KRGi/3g5H+O3D7cvH+Tb9vYDiLp/2H27vWyn/45Qt/v6cH94vNufvv4fAAAA//8DAFBLAwQUAAYA&#10;CAAAACEAaEcb0NgAAAADAQAADwAAAGRycy9kb3ducmV2LnhtbEyPQUvDQBCF70L/wzIFb3YTpSIx&#10;m1KKeiqCrSDeptlpEpqdDdltkv57Rz3oZYbhPd58L19NrlUD9aHxbCBdJKCIS28brgy8759vHkCF&#10;iGyx9UwGLhRgVcyucsysH/mNhl2slIRwyNBAHWOXaR3KmhyGhe+IRTv63mGUs6+07XGUcNfq2yS5&#10;1w4blg81drSpqTztzs7Ay4jj+i59Gran4+byuV++fmxTMuZ6Pq0fQUWa4p8ZvvEFHQphOvgz26Ba&#10;A1Ik/kzRlqm0OPxuXeT6P3vxBQAA//8DAFBLAQItABQABgAIAAAAIQC2gziS/gAAAOEBAAATAAAA&#10;AAAAAAAAAAAAAAAAAABbQ29udGVudF9UeXBlc10ueG1sUEsBAi0AFAAGAAgAAAAhADj9If/WAAAA&#10;lAEAAAsAAAAAAAAAAAAAAAAALwEAAF9yZWxzLy5yZWxzUEsBAi0AFAAGAAgAAAAhAPZRJ89AJQAA&#10;094AAA4AAAAAAAAAAAAAAAAALgIAAGRycy9lMm9Eb2MueG1sUEsBAi0AFAAGAAgAAAAhAGhHG9DY&#10;AAAAAwEAAA8AAAAAAAAAAAAAAAAAmicAAGRycy9kb3ducmV2LnhtbFBLBQYAAAAABAAEAPMAAACf&#10;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Pr="00C420C8" w:rsidRDefault="00A46025" w:rsidP="00441EB9">
            <w:pPr>
              <w:pStyle w:val="Heading3"/>
            </w:pPr>
            <w:r>
              <w:t>587-351-7519</w:t>
            </w:r>
          </w:p>
          <w:p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245820E3" wp14:editId="63F27C5B">
                      <wp:extent cx="329184" cy="329184"/>
                      <wp:effectExtent l="0" t="0" r="13970" b="13970"/>
                      <wp:docPr id="77" name="Group 31" title="LinkedI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8" name="Freeform 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9" name="Freeform 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0"/>
                                  <a:ext cx="109" cy="98"/>
                                </a:xfrm>
                                <a:custGeom>
                                  <a:avLst/>
                                  <a:gdLst>
                                    <a:gd name="T0" fmla="*/ 384 w 1752"/>
                                    <a:gd name="T1" fmla="*/ 544 h 1560"/>
                                    <a:gd name="T2" fmla="*/ 1243 w 1752"/>
                                    <a:gd name="T3" fmla="*/ 523 h 1560"/>
                                    <a:gd name="T4" fmla="*/ 1128 w 1752"/>
                                    <a:gd name="T5" fmla="*/ 556 h 1560"/>
                                    <a:gd name="T6" fmla="*/ 1044 w 1752"/>
                                    <a:gd name="T7" fmla="*/ 620 h 1560"/>
                                    <a:gd name="T8" fmla="*/ 972 w 1752"/>
                                    <a:gd name="T9" fmla="*/ 686 h 1560"/>
                                    <a:gd name="T10" fmla="*/ 643 w 1752"/>
                                    <a:gd name="T11" fmla="*/ 1510 h 1560"/>
                                    <a:gd name="T12" fmla="*/ 954 w 1752"/>
                                    <a:gd name="T13" fmla="*/ 933 h 1560"/>
                                    <a:gd name="T14" fmla="*/ 966 w 1752"/>
                                    <a:gd name="T15" fmla="*/ 872 h 1560"/>
                                    <a:gd name="T16" fmla="*/ 1038 w 1752"/>
                                    <a:gd name="T17" fmla="*/ 779 h 1560"/>
                                    <a:gd name="T18" fmla="*/ 1122 w 1752"/>
                                    <a:gd name="T19" fmla="*/ 739 h 1560"/>
                                    <a:gd name="T20" fmla="*/ 1245 w 1752"/>
                                    <a:gd name="T21" fmla="*/ 744 h 1560"/>
                                    <a:gd name="T22" fmla="*/ 1340 w 1752"/>
                                    <a:gd name="T23" fmla="*/ 807 h 1560"/>
                                    <a:gd name="T24" fmla="*/ 1384 w 1752"/>
                                    <a:gd name="T25" fmla="*/ 920 h 1560"/>
                                    <a:gd name="T26" fmla="*/ 1697 w 1752"/>
                                    <a:gd name="T27" fmla="*/ 1510 h 1560"/>
                                    <a:gd name="T28" fmla="*/ 1681 w 1752"/>
                                    <a:gd name="T29" fmla="*/ 798 h 1560"/>
                                    <a:gd name="T30" fmla="*/ 1610 w 1752"/>
                                    <a:gd name="T31" fmla="*/ 650 h 1560"/>
                                    <a:gd name="T32" fmla="*/ 1496 w 1752"/>
                                    <a:gd name="T33" fmla="*/ 558 h 1560"/>
                                    <a:gd name="T34" fmla="*/ 1307 w 1752"/>
                                    <a:gd name="T35" fmla="*/ 522 h 1560"/>
                                    <a:gd name="T36" fmla="*/ 432 w 1752"/>
                                    <a:gd name="T37" fmla="*/ 497 h 1560"/>
                                    <a:gd name="T38" fmla="*/ 438 w 1752"/>
                                    <a:gd name="T39" fmla="*/ 1543 h 1560"/>
                                    <a:gd name="T40" fmla="*/ 50 w 1752"/>
                                    <a:gd name="T41" fmla="*/ 1560 h 1560"/>
                                    <a:gd name="T42" fmla="*/ 22 w 1752"/>
                                    <a:gd name="T43" fmla="*/ 1532 h 1560"/>
                                    <a:gd name="T44" fmla="*/ 41 w 1752"/>
                                    <a:gd name="T45" fmla="*/ 490 h 1560"/>
                                    <a:gd name="T46" fmla="*/ 1426 w 1752"/>
                                    <a:gd name="T47" fmla="*/ 480 h 1560"/>
                                    <a:gd name="T48" fmla="*/ 1593 w 1752"/>
                                    <a:gd name="T49" fmla="*/ 557 h 1560"/>
                                    <a:gd name="T50" fmla="*/ 1701 w 1752"/>
                                    <a:gd name="T51" fmla="*/ 694 h 1560"/>
                                    <a:gd name="T52" fmla="*/ 1750 w 1752"/>
                                    <a:gd name="T53" fmla="*/ 890 h 1560"/>
                                    <a:gd name="T54" fmla="*/ 1742 w 1752"/>
                                    <a:gd name="T55" fmla="*/ 1552 h 1560"/>
                                    <a:gd name="T56" fmla="*/ 1351 w 1752"/>
                                    <a:gd name="T57" fmla="*/ 1557 h 1560"/>
                                    <a:gd name="T58" fmla="*/ 1335 w 1752"/>
                                    <a:gd name="T59" fmla="*/ 989 h 1560"/>
                                    <a:gd name="T60" fmla="*/ 1311 w 1752"/>
                                    <a:gd name="T61" fmla="*/ 860 h 1560"/>
                                    <a:gd name="T62" fmla="*/ 1250 w 1752"/>
                                    <a:gd name="T63" fmla="*/ 797 h 1560"/>
                                    <a:gd name="T64" fmla="*/ 1144 w 1752"/>
                                    <a:gd name="T65" fmla="*/ 788 h 1560"/>
                                    <a:gd name="T66" fmla="*/ 1052 w 1752"/>
                                    <a:gd name="T67" fmla="*/ 836 h 1560"/>
                                    <a:gd name="T68" fmla="*/ 1005 w 1752"/>
                                    <a:gd name="T69" fmla="*/ 923 h 1560"/>
                                    <a:gd name="T70" fmla="*/ 988 w 1752"/>
                                    <a:gd name="T71" fmla="*/ 1557 h 1560"/>
                                    <a:gd name="T72" fmla="*/ 587 w 1752"/>
                                    <a:gd name="T73" fmla="*/ 1532 h 1560"/>
                                    <a:gd name="T74" fmla="*/ 604 w 1752"/>
                                    <a:gd name="T75" fmla="*/ 490 h 1560"/>
                                    <a:gd name="T76" fmla="*/ 998 w 1752"/>
                                    <a:gd name="T77" fmla="*/ 497 h 1560"/>
                                    <a:gd name="T78" fmla="*/ 1027 w 1752"/>
                                    <a:gd name="T79" fmla="*/ 564 h 1560"/>
                                    <a:gd name="T80" fmla="*/ 1138 w 1752"/>
                                    <a:gd name="T81" fmla="*/ 495 h 1560"/>
                                    <a:gd name="T82" fmla="*/ 1270 w 1752"/>
                                    <a:gd name="T83" fmla="*/ 467 h 1560"/>
                                    <a:gd name="T84" fmla="*/ 172 w 1752"/>
                                    <a:gd name="T85" fmla="*/ 61 h 1560"/>
                                    <a:gd name="T86" fmla="*/ 87 w 1752"/>
                                    <a:gd name="T87" fmla="*/ 111 h 1560"/>
                                    <a:gd name="T88" fmla="*/ 55 w 1752"/>
                                    <a:gd name="T89" fmla="*/ 203 h 1560"/>
                                    <a:gd name="T90" fmla="*/ 81 w 1752"/>
                                    <a:gd name="T91" fmla="*/ 289 h 1560"/>
                                    <a:gd name="T92" fmla="*/ 160 w 1752"/>
                                    <a:gd name="T93" fmla="*/ 344 h 1560"/>
                                    <a:gd name="T94" fmla="*/ 248 w 1752"/>
                                    <a:gd name="T95" fmla="*/ 349 h 1560"/>
                                    <a:gd name="T96" fmla="*/ 335 w 1752"/>
                                    <a:gd name="T97" fmla="*/ 307 h 1560"/>
                                    <a:gd name="T98" fmla="*/ 378 w 1752"/>
                                    <a:gd name="T99" fmla="*/ 228 h 1560"/>
                                    <a:gd name="T100" fmla="*/ 356 w 1752"/>
                                    <a:gd name="T101" fmla="*/ 115 h 1560"/>
                                    <a:gd name="T102" fmla="*/ 268 w 1752"/>
                                    <a:gd name="T103" fmla="*/ 57 h 1560"/>
                                    <a:gd name="T104" fmla="*/ 292 w 1752"/>
                                    <a:gd name="T105" fmla="*/ 7 h 1560"/>
                                    <a:gd name="T106" fmla="*/ 379 w 1752"/>
                                    <a:gd name="T107" fmla="*/ 61 h 1560"/>
                                    <a:gd name="T108" fmla="*/ 431 w 1752"/>
                                    <a:gd name="T109" fmla="*/ 166 h 1560"/>
                                    <a:gd name="T110" fmla="*/ 424 w 1752"/>
                                    <a:gd name="T111" fmla="*/ 266 h 1560"/>
                                    <a:gd name="T112" fmla="*/ 354 w 1752"/>
                                    <a:gd name="T113" fmla="*/ 364 h 1560"/>
                                    <a:gd name="T114" fmla="*/ 251 w 1752"/>
                                    <a:gd name="T115" fmla="*/ 404 h 1560"/>
                                    <a:gd name="T116" fmla="*/ 154 w 1752"/>
                                    <a:gd name="T117" fmla="*/ 399 h 1560"/>
                                    <a:gd name="T118" fmla="*/ 61 w 1752"/>
                                    <a:gd name="T119" fmla="*/ 346 h 1560"/>
                                    <a:gd name="T120" fmla="*/ 3 w 1752"/>
                                    <a:gd name="T121" fmla="*/ 236 h 1560"/>
                                    <a:gd name="T122" fmla="*/ 24 w 1752"/>
                                    <a:gd name="T123" fmla="*/ 106 h 1560"/>
                                    <a:gd name="T124" fmla="*/ 124 w 1752"/>
                                    <a:gd name="T125" fmla="*/ 1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52" h="1560">
                                      <a:moveTo>
                                        <a:pt x="77" y="544"/>
                                      </a:moveTo>
                                      <a:lnTo>
                                        <a:pt x="77" y="1510"/>
                                      </a:lnTo>
                                      <a:lnTo>
                                        <a:pt x="384" y="1510"/>
                                      </a:lnTo>
                                      <a:lnTo>
                                        <a:pt x="384" y="544"/>
                                      </a:lnTo>
                                      <a:lnTo>
                                        <a:pt x="77" y="544"/>
                                      </a:lnTo>
                                      <a:close/>
                                      <a:moveTo>
                                        <a:pt x="1307" y="522"/>
                                      </a:moveTo>
                                      <a:lnTo>
                                        <a:pt x="1274" y="522"/>
                                      </a:lnTo>
                                      <a:lnTo>
                                        <a:pt x="1243" y="523"/>
                                      </a:lnTo>
                                      <a:lnTo>
                                        <a:pt x="1213" y="526"/>
                                      </a:lnTo>
                                      <a:lnTo>
                                        <a:pt x="1186" y="532"/>
                                      </a:lnTo>
                                      <a:lnTo>
                                        <a:pt x="1155" y="544"/>
                                      </a:lnTo>
                                      <a:lnTo>
                                        <a:pt x="1128" y="556"/>
                                      </a:lnTo>
                                      <a:lnTo>
                                        <a:pt x="1104" y="571"/>
                                      </a:lnTo>
                                      <a:lnTo>
                                        <a:pt x="1080" y="588"/>
                                      </a:lnTo>
                                      <a:lnTo>
                                        <a:pt x="1061" y="604"/>
                                      </a:lnTo>
                                      <a:lnTo>
                                        <a:pt x="1044" y="620"/>
                                      </a:lnTo>
                                      <a:lnTo>
                                        <a:pt x="1027" y="641"/>
                                      </a:lnTo>
                                      <a:lnTo>
                                        <a:pt x="1012" y="659"/>
                                      </a:lnTo>
                                      <a:lnTo>
                                        <a:pt x="1000" y="676"/>
                                      </a:lnTo>
                                      <a:lnTo>
                                        <a:pt x="972" y="686"/>
                                      </a:lnTo>
                                      <a:lnTo>
                                        <a:pt x="950" y="659"/>
                                      </a:lnTo>
                                      <a:lnTo>
                                        <a:pt x="950" y="544"/>
                                      </a:lnTo>
                                      <a:lnTo>
                                        <a:pt x="643" y="544"/>
                                      </a:lnTo>
                                      <a:lnTo>
                                        <a:pt x="643" y="1510"/>
                                      </a:lnTo>
                                      <a:lnTo>
                                        <a:pt x="950" y="1510"/>
                                      </a:lnTo>
                                      <a:lnTo>
                                        <a:pt x="950" y="966"/>
                                      </a:lnTo>
                                      <a:lnTo>
                                        <a:pt x="952" y="950"/>
                                      </a:lnTo>
                                      <a:lnTo>
                                        <a:pt x="954" y="933"/>
                                      </a:lnTo>
                                      <a:lnTo>
                                        <a:pt x="956" y="916"/>
                                      </a:lnTo>
                                      <a:lnTo>
                                        <a:pt x="957" y="904"/>
                                      </a:lnTo>
                                      <a:lnTo>
                                        <a:pt x="961" y="889"/>
                                      </a:lnTo>
                                      <a:lnTo>
                                        <a:pt x="966" y="872"/>
                                      </a:lnTo>
                                      <a:lnTo>
                                        <a:pt x="980" y="848"/>
                                      </a:lnTo>
                                      <a:lnTo>
                                        <a:pt x="996" y="824"/>
                                      </a:lnTo>
                                      <a:lnTo>
                                        <a:pt x="1016" y="801"/>
                                      </a:lnTo>
                                      <a:lnTo>
                                        <a:pt x="1038" y="779"/>
                                      </a:lnTo>
                                      <a:lnTo>
                                        <a:pt x="1055" y="765"/>
                                      </a:lnTo>
                                      <a:lnTo>
                                        <a:pt x="1076" y="753"/>
                                      </a:lnTo>
                                      <a:lnTo>
                                        <a:pt x="1098" y="746"/>
                                      </a:lnTo>
                                      <a:lnTo>
                                        <a:pt x="1122" y="739"/>
                                      </a:lnTo>
                                      <a:lnTo>
                                        <a:pt x="1149" y="736"/>
                                      </a:lnTo>
                                      <a:lnTo>
                                        <a:pt x="1175" y="735"/>
                                      </a:lnTo>
                                      <a:lnTo>
                                        <a:pt x="1211" y="737"/>
                                      </a:lnTo>
                                      <a:lnTo>
                                        <a:pt x="1245" y="744"/>
                                      </a:lnTo>
                                      <a:lnTo>
                                        <a:pt x="1274" y="753"/>
                                      </a:lnTo>
                                      <a:lnTo>
                                        <a:pt x="1299" y="767"/>
                                      </a:lnTo>
                                      <a:lnTo>
                                        <a:pt x="1321" y="785"/>
                                      </a:lnTo>
                                      <a:lnTo>
                                        <a:pt x="1340" y="807"/>
                                      </a:lnTo>
                                      <a:lnTo>
                                        <a:pt x="1355" y="831"/>
                                      </a:lnTo>
                                      <a:lnTo>
                                        <a:pt x="1368" y="858"/>
                                      </a:lnTo>
                                      <a:lnTo>
                                        <a:pt x="1377" y="887"/>
                                      </a:lnTo>
                                      <a:lnTo>
                                        <a:pt x="1384" y="920"/>
                                      </a:lnTo>
                                      <a:lnTo>
                                        <a:pt x="1388" y="953"/>
                                      </a:lnTo>
                                      <a:lnTo>
                                        <a:pt x="1390" y="989"/>
                                      </a:lnTo>
                                      <a:lnTo>
                                        <a:pt x="1390" y="1510"/>
                                      </a:lnTo>
                                      <a:lnTo>
                                        <a:pt x="1697" y="1510"/>
                                      </a:lnTo>
                                      <a:lnTo>
                                        <a:pt x="1697" y="950"/>
                                      </a:lnTo>
                                      <a:lnTo>
                                        <a:pt x="1695" y="894"/>
                                      </a:lnTo>
                                      <a:lnTo>
                                        <a:pt x="1689" y="843"/>
                                      </a:lnTo>
                                      <a:lnTo>
                                        <a:pt x="1681" y="798"/>
                                      </a:lnTo>
                                      <a:lnTo>
                                        <a:pt x="1669" y="757"/>
                                      </a:lnTo>
                                      <a:lnTo>
                                        <a:pt x="1652" y="719"/>
                                      </a:lnTo>
                                      <a:lnTo>
                                        <a:pt x="1632" y="683"/>
                                      </a:lnTo>
                                      <a:lnTo>
                                        <a:pt x="1610" y="650"/>
                                      </a:lnTo>
                                      <a:lnTo>
                                        <a:pt x="1587" y="620"/>
                                      </a:lnTo>
                                      <a:lnTo>
                                        <a:pt x="1560" y="597"/>
                                      </a:lnTo>
                                      <a:lnTo>
                                        <a:pt x="1530" y="576"/>
                                      </a:lnTo>
                                      <a:lnTo>
                                        <a:pt x="1496" y="558"/>
                                      </a:lnTo>
                                      <a:lnTo>
                                        <a:pt x="1461" y="544"/>
                                      </a:lnTo>
                                      <a:lnTo>
                                        <a:pt x="1412" y="530"/>
                                      </a:lnTo>
                                      <a:lnTo>
                                        <a:pt x="1360" y="524"/>
                                      </a:lnTo>
                                      <a:lnTo>
                                        <a:pt x="1307" y="522"/>
                                      </a:lnTo>
                                      <a:close/>
                                      <a:moveTo>
                                        <a:pt x="50" y="488"/>
                                      </a:moveTo>
                                      <a:lnTo>
                                        <a:pt x="412" y="488"/>
                                      </a:lnTo>
                                      <a:lnTo>
                                        <a:pt x="423" y="490"/>
                                      </a:lnTo>
                                      <a:lnTo>
                                        <a:pt x="432" y="497"/>
                                      </a:lnTo>
                                      <a:lnTo>
                                        <a:pt x="438" y="505"/>
                                      </a:lnTo>
                                      <a:lnTo>
                                        <a:pt x="440" y="516"/>
                                      </a:lnTo>
                                      <a:lnTo>
                                        <a:pt x="440" y="1532"/>
                                      </a:lnTo>
                                      <a:lnTo>
                                        <a:pt x="438" y="1543"/>
                                      </a:lnTo>
                                      <a:lnTo>
                                        <a:pt x="432" y="1552"/>
                                      </a:lnTo>
                                      <a:lnTo>
                                        <a:pt x="423" y="1557"/>
                                      </a:lnTo>
                                      <a:lnTo>
                                        <a:pt x="412" y="1560"/>
                                      </a:lnTo>
                                      <a:lnTo>
                                        <a:pt x="50" y="1560"/>
                                      </a:lnTo>
                                      <a:lnTo>
                                        <a:pt x="41" y="1557"/>
                                      </a:lnTo>
                                      <a:lnTo>
                                        <a:pt x="32" y="1552"/>
                                      </a:lnTo>
                                      <a:lnTo>
                                        <a:pt x="25" y="1543"/>
                                      </a:lnTo>
                                      <a:lnTo>
                                        <a:pt x="22" y="1532"/>
                                      </a:lnTo>
                                      <a:lnTo>
                                        <a:pt x="22" y="516"/>
                                      </a:lnTo>
                                      <a:lnTo>
                                        <a:pt x="25" y="505"/>
                                      </a:lnTo>
                                      <a:lnTo>
                                        <a:pt x="32" y="497"/>
                                      </a:lnTo>
                                      <a:lnTo>
                                        <a:pt x="41" y="490"/>
                                      </a:lnTo>
                                      <a:lnTo>
                                        <a:pt x="50" y="488"/>
                                      </a:lnTo>
                                      <a:close/>
                                      <a:moveTo>
                                        <a:pt x="1307" y="466"/>
                                      </a:moveTo>
                                      <a:lnTo>
                                        <a:pt x="1368" y="470"/>
                                      </a:lnTo>
                                      <a:lnTo>
                                        <a:pt x="1426" y="480"/>
                                      </a:lnTo>
                                      <a:lnTo>
                                        <a:pt x="1483" y="494"/>
                                      </a:lnTo>
                                      <a:lnTo>
                                        <a:pt x="1523" y="512"/>
                                      </a:lnTo>
                                      <a:lnTo>
                                        <a:pt x="1558" y="532"/>
                                      </a:lnTo>
                                      <a:lnTo>
                                        <a:pt x="1593" y="557"/>
                                      </a:lnTo>
                                      <a:lnTo>
                                        <a:pt x="1625" y="588"/>
                                      </a:lnTo>
                                      <a:lnTo>
                                        <a:pt x="1653" y="619"/>
                                      </a:lnTo>
                                      <a:lnTo>
                                        <a:pt x="1679" y="656"/>
                                      </a:lnTo>
                                      <a:lnTo>
                                        <a:pt x="1701" y="694"/>
                                      </a:lnTo>
                                      <a:lnTo>
                                        <a:pt x="1719" y="735"/>
                                      </a:lnTo>
                                      <a:lnTo>
                                        <a:pt x="1733" y="783"/>
                                      </a:lnTo>
                                      <a:lnTo>
                                        <a:pt x="1743" y="835"/>
                                      </a:lnTo>
                                      <a:lnTo>
                                        <a:pt x="1750" y="890"/>
                                      </a:lnTo>
                                      <a:lnTo>
                                        <a:pt x="1752" y="950"/>
                                      </a:lnTo>
                                      <a:lnTo>
                                        <a:pt x="1752" y="1532"/>
                                      </a:lnTo>
                                      <a:lnTo>
                                        <a:pt x="1749" y="1543"/>
                                      </a:lnTo>
                                      <a:lnTo>
                                        <a:pt x="1742" y="1552"/>
                                      </a:lnTo>
                                      <a:lnTo>
                                        <a:pt x="1733" y="1557"/>
                                      </a:lnTo>
                                      <a:lnTo>
                                        <a:pt x="1725" y="1560"/>
                                      </a:lnTo>
                                      <a:lnTo>
                                        <a:pt x="1362" y="1560"/>
                                      </a:lnTo>
                                      <a:lnTo>
                                        <a:pt x="1351" y="1557"/>
                                      </a:lnTo>
                                      <a:lnTo>
                                        <a:pt x="1342" y="1552"/>
                                      </a:lnTo>
                                      <a:lnTo>
                                        <a:pt x="1336" y="1543"/>
                                      </a:lnTo>
                                      <a:lnTo>
                                        <a:pt x="1335" y="1532"/>
                                      </a:lnTo>
                                      <a:lnTo>
                                        <a:pt x="1335" y="989"/>
                                      </a:lnTo>
                                      <a:lnTo>
                                        <a:pt x="1333" y="953"/>
                                      </a:lnTo>
                                      <a:lnTo>
                                        <a:pt x="1329" y="919"/>
                                      </a:lnTo>
                                      <a:lnTo>
                                        <a:pt x="1321" y="888"/>
                                      </a:lnTo>
                                      <a:lnTo>
                                        <a:pt x="1311" y="860"/>
                                      </a:lnTo>
                                      <a:lnTo>
                                        <a:pt x="1296" y="835"/>
                                      </a:lnTo>
                                      <a:lnTo>
                                        <a:pt x="1284" y="819"/>
                                      </a:lnTo>
                                      <a:lnTo>
                                        <a:pt x="1268" y="808"/>
                                      </a:lnTo>
                                      <a:lnTo>
                                        <a:pt x="1250" y="797"/>
                                      </a:lnTo>
                                      <a:lnTo>
                                        <a:pt x="1228" y="791"/>
                                      </a:lnTo>
                                      <a:lnTo>
                                        <a:pt x="1204" y="787"/>
                                      </a:lnTo>
                                      <a:lnTo>
                                        <a:pt x="1175" y="786"/>
                                      </a:lnTo>
                                      <a:lnTo>
                                        <a:pt x="1144" y="788"/>
                                      </a:lnTo>
                                      <a:lnTo>
                                        <a:pt x="1117" y="793"/>
                                      </a:lnTo>
                                      <a:lnTo>
                                        <a:pt x="1093" y="803"/>
                                      </a:lnTo>
                                      <a:lnTo>
                                        <a:pt x="1071" y="818"/>
                                      </a:lnTo>
                                      <a:lnTo>
                                        <a:pt x="1052" y="836"/>
                                      </a:lnTo>
                                      <a:lnTo>
                                        <a:pt x="1038" y="855"/>
                                      </a:lnTo>
                                      <a:lnTo>
                                        <a:pt x="1025" y="875"/>
                                      </a:lnTo>
                                      <a:lnTo>
                                        <a:pt x="1016" y="894"/>
                                      </a:lnTo>
                                      <a:lnTo>
                                        <a:pt x="1005" y="923"/>
                                      </a:lnTo>
                                      <a:lnTo>
                                        <a:pt x="1005" y="1532"/>
                                      </a:lnTo>
                                      <a:lnTo>
                                        <a:pt x="1003" y="1543"/>
                                      </a:lnTo>
                                      <a:lnTo>
                                        <a:pt x="998" y="1552"/>
                                      </a:lnTo>
                                      <a:lnTo>
                                        <a:pt x="988" y="1557"/>
                                      </a:lnTo>
                                      <a:lnTo>
                                        <a:pt x="978" y="1560"/>
                                      </a:lnTo>
                                      <a:lnTo>
                                        <a:pt x="616" y="1560"/>
                                      </a:lnTo>
                                      <a:lnTo>
                                        <a:pt x="594" y="1553"/>
                                      </a:lnTo>
                                      <a:lnTo>
                                        <a:pt x="587" y="1532"/>
                                      </a:lnTo>
                                      <a:lnTo>
                                        <a:pt x="587" y="516"/>
                                      </a:lnTo>
                                      <a:lnTo>
                                        <a:pt x="589" y="505"/>
                                      </a:lnTo>
                                      <a:lnTo>
                                        <a:pt x="596" y="497"/>
                                      </a:lnTo>
                                      <a:lnTo>
                                        <a:pt x="604" y="490"/>
                                      </a:lnTo>
                                      <a:lnTo>
                                        <a:pt x="616" y="488"/>
                                      </a:lnTo>
                                      <a:lnTo>
                                        <a:pt x="978" y="488"/>
                                      </a:lnTo>
                                      <a:lnTo>
                                        <a:pt x="988" y="490"/>
                                      </a:lnTo>
                                      <a:lnTo>
                                        <a:pt x="998" y="497"/>
                                      </a:lnTo>
                                      <a:lnTo>
                                        <a:pt x="1003" y="505"/>
                                      </a:lnTo>
                                      <a:lnTo>
                                        <a:pt x="1005" y="516"/>
                                      </a:lnTo>
                                      <a:lnTo>
                                        <a:pt x="1005" y="582"/>
                                      </a:lnTo>
                                      <a:lnTo>
                                        <a:pt x="1027" y="564"/>
                                      </a:lnTo>
                                      <a:lnTo>
                                        <a:pt x="1049" y="545"/>
                                      </a:lnTo>
                                      <a:lnTo>
                                        <a:pt x="1071" y="527"/>
                                      </a:lnTo>
                                      <a:lnTo>
                                        <a:pt x="1104" y="511"/>
                                      </a:lnTo>
                                      <a:lnTo>
                                        <a:pt x="1138" y="495"/>
                                      </a:lnTo>
                                      <a:lnTo>
                                        <a:pt x="1175" y="483"/>
                                      </a:lnTo>
                                      <a:lnTo>
                                        <a:pt x="1203" y="476"/>
                                      </a:lnTo>
                                      <a:lnTo>
                                        <a:pt x="1235" y="470"/>
                                      </a:lnTo>
                                      <a:lnTo>
                                        <a:pt x="1270" y="467"/>
                                      </a:lnTo>
                                      <a:lnTo>
                                        <a:pt x="1307" y="466"/>
                                      </a:lnTo>
                                      <a:close/>
                                      <a:moveTo>
                                        <a:pt x="236" y="55"/>
                                      </a:moveTo>
                                      <a:lnTo>
                                        <a:pt x="202" y="57"/>
                                      </a:lnTo>
                                      <a:lnTo>
                                        <a:pt x="172" y="61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73" y="131"/>
                                      </a:lnTo>
                                      <a:lnTo>
                                        <a:pt x="63" y="153"/>
                                      </a:lnTo>
                                      <a:lnTo>
                                        <a:pt x="57" y="17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56" y="226"/>
                                      </a:lnTo>
                                      <a:lnTo>
                                        <a:pt x="62" y="248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81" y="289"/>
                                      </a:lnTo>
                                      <a:lnTo>
                                        <a:pt x="99" y="307"/>
                                      </a:lnTo>
                                      <a:lnTo>
                                        <a:pt x="117" y="323"/>
                                      </a:lnTo>
                                      <a:lnTo>
                                        <a:pt x="137" y="334"/>
                                      </a:lnTo>
                                      <a:lnTo>
                                        <a:pt x="160" y="344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14" y="351"/>
                                      </a:lnTo>
                                      <a:lnTo>
                                        <a:pt x="220" y="351"/>
                                      </a:lnTo>
                                      <a:lnTo>
                                        <a:pt x="248" y="349"/>
                                      </a:lnTo>
                                      <a:lnTo>
                                        <a:pt x="274" y="344"/>
                                      </a:lnTo>
                                      <a:lnTo>
                                        <a:pt x="297" y="334"/>
                                      </a:lnTo>
                                      <a:lnTo>
                                        <a:pt x="317" y="323"/>
                                      </a:lnTo>
                                      <a:lnTo>
                                        <a:pt x="335" y="307"/>
                                      </a:lnTo>
                                      <a:lnTo>
                                        <a:pt x="353" y="290"/>
                                      </a:lnTo>
                                      <a:lnTo>
                                        <a:pt x="365" y="271"/>
                                      </a:lnTo>
                                      <a:lnTo>
                                        <a:pt x="374" y="250"/>
                                      </a:lnTo>
                                      <a:lnTo>
                                        <a:pt x="378" y="228"/>
                                      </a:lnTo>
                                      <a:lnTo>
                                        <a:pt x="379" y="203"/>
                                      </a:lnTo>
                                      <a:lnTo>
                                        <a:pt x="376" y="171"/>
                                      </a:lnTo>
                                      <a:lnTo>
                                        <a:pt x="368" y="142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1" y="93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295" y="64"/>
                                      </a:lnTo>
                                      <a:lnTo>
                                        <a:pt x="268" y="57"/>
                                      </a:lnTo>
                                      <a:lnTo>
                                        <a:pt x="236" y="55"/>
                                      </a:lnTo>
                                      <a:close/>
                                      <a:moveTo>
                                        <a:pt x="236" y="0"/>
                                      </a:moveTo>
                                      <a:lnTo>
                                        <a:pt x="265" y="2"/>
                                      </a:lnTo>
                                      <a:lnTo>
                                        <a:pt x="292" y="7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38" y="27"/>
                                      </a:lnTo>
                                      <a:lnTo>
                                        <a:pt x="359" y="42"/>
                                      </a:lnTo>
                                      <a:lnTo>
                                        <a:pt x="379" y="61"/>
                                      </a:lnTo>
                                      <a:lnTo>
                                        <a:pt x="398" y="84"/>
                                      </a:lnTo>
                                      <a:lnTo>
                                        <a:pt x="412" y="109"/>
                                      </a:lnTo>
                                      <a:lnTo>
                                        <a:pt x="424" y="136"/>
                                      </a:lnTo>
                                      <a:lnTo>
                                        <a:pt x="431" y="166"/>
                                      </a:lnTo>
                                      <a:lnTo>
                                        <a:pt x="434" y="198"/>
                                      </a:lnTo>
                                      <a:lnTo>
                                        <a:pt x="434" y="203"/>
                                      </a:lnTo>
                                      <a:lnTo>
                                        <a:pt x="431" y="236"/>
                                      </a:lnTo>
                                      <a:lnTo>
                                        <a:pt x="424" y="266"/>
                                      </a:lnTo>
                                      <a:lnTo>
                                        <a:pt x="411" y="294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74" y="346"/>
                                      </a:lnTo>
                                      <a:lnTo>
                                        <a:pt x="354" y="364"/>
                                      </a:lnTo>
                                      <a:lnTo>
                                        <a:pt x="332" y="378"/>
                                      </a:lnTo>
                                      <a:lnTo>
                                        <a:pt x="307" y="391"/>
                                      </a:lnTo>
                                      <a:lnTo>
                                        <a:pt x="280" y="399"/>
                                      </a:lnTo>
                                      <a:lnTo>
                                        <a:pt x="251" y="404"/>
                                      </a:lnTo>
                                      <a:lnTo>
                                        <a:pt x="220" y="406"/>
                                      </a:lnTo>
                                      <a:lnTo>
                                        <a:pt x="214" y="406"/>
                                      </a:lnTo>
                                      <a:lnTo>
                                        <a:pt x="183" y="404"/>
                                      </a:lnTo>
                                      <a:lnTo>
                                        <a:pt x="154" y="399"/>
                                      </a:lnTo>
                                      <a:lnTo>
                                        <a:pt x="128" y="391"/>
                                      </a:lnTo>
                                      <a:lnTo>
                                        <a:pt x="103" y="378"/>
                                      </a:lnTo>
                                      <a:lnTo>
                                        <a:pt x="80" y="364"/>
                                      </a:lnTo>
                                      <a:lnTo>
                                        <a:pt x="61" y="346"/>
                                      </a:lnTo>
                                      <a:lnTo>
                                        <a:pt x="40" y="322"/>
                                      </a:lnTo>
                                      <a:lnTo>
                                        <a:pt x="23" y="294"/>
                                      </a:lnTo>
                                      <a:lnTo>
                                        <a:pt x="10" y="266"/>
                                      </a:lnTo>
                                      <a:lnTo>
                                        <a:pt x="3" y="236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11" y="136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94" y="35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96" y="2"/>
                                      </a:lnTo>
                                      <a:lnTo>
                                        <a:pt x="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6E3819" id="Group 31" o:spid="_x0000_s1026" alt="Title: LinkedIn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VH5hgAAGeMAAAOAAAAZHJzL2Uyb0RvYy54bWzsXVtvJMdufg+Q/zDQY4BYU31vwevz4BsO&#10;4JwYsII8z45GFxxpRpmZtdb59flYRdZUr5pkwwcJEGBf3LsWxSpeikWySO63f/n88rz6fXc8PR32&#10;H67CN+ur1W6/Pdw97R8+XP3H7U//OlytTufN/m7zfNjvPlz9sTtd/eW7f/6nb99eb3bV4fHwfLc7&#10;roBkf7p5e/1w9Xg+v95cX5+2j7uXzembw+tujx/eH44vmzP+eny4vjtu3oD95fm6Wq+767fD8e71&#10;eNjuTif83x/SD6++i/jv73fb87/f359259Xzhyvs7Rz/e4z//Uj/vf7u283Nw3Hz+vi05W1s/sQu&#10;XjZPeyyaUf2wOW9Wn45P71C9PG2Ph9Ph/vzN9vByfbi/f9ruIg2gJqy/oObn4+HTa6Tl4ebt4TWz&#10;Caz9gk9/Gu32b7//elw93X246vur1X7zAhnFZVd1ALuezs/4H7887f++u/vrfvW0PeyJZW+vDzf4&#10;zZ+Pr7+9/nrk//GQ/rb6+PZvhzv81ubT+RB58vn++EK8AbWrz5H1f2TW7z6fV1v8z7oaw9Bcrbb4&#10;Ef85imb7CPm9+63t44/8e9UaCka/RH/Ab1xvbtJy17RH3hJtGOp1unDw9I9x8LfHzesuCuZEfBAO&#10;YiuJgz8ddzvS2VUfN0WrA4x4RXw4vf5y2P79tNoffrx7Ov96eNqfsZ8Qtz8Bpb+c8Et/jqUqazY3&#10;20+n88+7Q5TK5vdfTufI64c7/Ckq8R3TcYsjc//yjBPxL9erUHfV6m1V11VDW4WuZzCoSgYb1qvH&#10;WaCqABrHoKCqC6gwjgouaEpesOs6BVdbQNXjoODqJlC9ggunY7LiPI3QgAwVsOI8u8YCijgxjyuU&#10;zAdX53GFkvdRRAq2kv2txrEwYX/fNdreSgGESiM0lBKoQltp6EoZVIOKrhRC1a5VdKUY2qrRWFfK&#10;oRrWquJOBFFph6AqJVGv604htiolEUKv4itlUYdRxTeRRdtpmlKVwqirTjsPVSkMLKvur5QGjIKm&#10;K1Upjaqua0UcVSmOOlQavXUpjqprNW2hCywfxmqsekUedSkPwGlnoy7lEdedP2l1KQ/Q0Sr01qU8&#10;Il8UfKU8Ip/nLUFdyiPKTcFXygN6MGr7K+URSK/m8TWlPKKezu+vKeUR9V7BV8oD50jjX1PKY8Cx&#10;VNCV4sAp1y6ephRHW9UaulIa0QYp1JbSqAb1IiuFES2kgm4iDBjceWLbUhaB7Pc8uraURdtq2EpJ&#10;hKHXWNeWkgiaINqJICrVrrSlIIKObiKIDnAKqRNBjJoVaCeCGNcq50pBtDA+84LoSkHUodaMclcK&#10;YlB9p66URF31mg3tppJQL9yulAV5dArzuoksOshMIbcUhrW/iTDW0CgFXykNi32lNHAFaae2L8VR&#10;6dLtS3FUfaedjL6UR6UrX1/Ko16rd1pfyqPSz0ZfyqOugkpvKQ/j5FLQl+/Iug6aPBDHXOBC02r6&#10;0pfyMPANpTzCutMsy1DKw6B3KOXRq7ZgWCgOikQzW5qg3ZBDKQ1DW4aJNEaNeUMpDEOZh1IYrcq6&#10;UhSVftTGUhSamRpLOQTdDoylHNStjaUY4CBpVmUsxRBUvo2lGHQbOpZS0IU6llLQDfxYCkHXuHEi&#10;BfX2CetSCsaBCOuJJNTbMaxLSRgnNqynwigMMnIpOSWweZQswfbzntME+NNqQ3m+dUzzvB5OlKih&#10;nAHyMbcpn4Fcw+c9JQsUYOySgGvO3djAUAcCbhcBQ9oE3C8ChjAJeFwETIE5QSP0Thkne9eBaURs&#10;vQicqUTsvAic6QzLCA1MaVhGasWkIrZdshkKbYkz1TJSkUhK4MtIpcA0Yl9GKsWdEXwZqRRWEjjC&#10;xiWkUtQYwZeRSkFhBF9Gas2kIqZbtBkmtV5GKkVstBlEZEuwN0wqAq5F4EwqAqpF4Exqs4zUhklt&#10;lpFKARGRioBnyWZaJhURzSJwJhUhyyJwJrVdRiqFJHHvy0ilkIPAEVIs2QyFFBF8GakUMUTwZaR2&#10;TGq3jNSOSe2WkUruPG0G7voSUslbj+DLSCVnPIIvI7VnUuFLL9oMkwpXeQk4ecq0GXjCi8CZVHi6&#10;i8CZVHiyi8CZVHiqi8CZ1GEZqeSJEqlwNpdgJ18zgi8jlZzJCL6MVPIWI/gyUskdjODLSI3+HsGT&#10;P7eE2OjPpV+YkAsfDd4HO2RHPHd++dB5vFrhofMjLbK5ed2cyY+TP67e8NhGzzmrR/4D/eTl8Pvu&#10;9hBhzuTQkbsfiYNxTFu9QDzvJ5BIEiZI4bH8XL6vCWPDcEgvJIzyc/kyHF6cIj4cAhMO2dgId+Gm&#10;IJIvI0S2PQHCOTAxrvnchWxNBZN8E0Y83ySEcPQthOM67bDC3WvBIY8Z8SFjaML1lP2EPtT5Dpd9&#10;yTftD49jCQ4Kaq3bUkwGfA0uHROOfTYkSE24pkXgA3wtTqmFr6ZwC3C0TxOOsseA6+GMWHB4PIpw&#10;xEcTjvGNa3tdPOJFfCRnCx/pCe0vkOKYgOyWUgLcBqQIjjBWDmtEU+mwWCvLGaHDZ8G1SWMo42/D&#10;JY2J5mEJPmSjTXyyv8GBE3rxMmXiE5NZraGL1gbxfhk5Tel3G5CFXCE5YwOy1tCrjglYsRria+9R&#10;9JpeHEyMZBBIbao2ewxiEeSbLIOcPHrJMjHKUUbW2T4DeGlNS+Mp1cQoxqYanAtArBe93pkYxRxW&#10;Y3Z8hFr5JqrFvtL7rIlRDHa9djDKDUAvlibGaBpINHVAmt5USLmm6DXNhpSbr64cg0elAVE69IJo&#10;45Tbua68gyP3Pb0m2zjFh8DbgK1E9GjF+/RwkqGI/HT3SaYiQTq0w1YkW+DyMxqLJE1HRtFaLJJ7&#10;NBcJ0tEl2Avep6ee0WBEnJ7Gw2Kw7+EdomgyCKd7LmEzGKd31OllNsqICjFMXYLVSDeUa5DoMT/h&#10;9GxctBuRItds4kE64XQt8ZqeEYhLnnGnIoEE6d0X0XREnN4pjqYjQnq3GlQ93eTuRRlNB+Gk6gJT&#10;RtF0REjvNqcChEh7PPiWVYTpSLrkehwXnJ4Pc9mn5xVdaPf8rMxP13PLMnKdwSx317/MuuR5rLjY&#10;knp6LjCVYEQJuT412Q0Suuuky7n0vP581L0wIlsPLy7JBskLdLKNQ+GgqerZbHqhWLbEXmyXjbsX&#10;LOb7AoWS9h7JWsTj6ISz+VYjn9g6jPmidENuuXu9uEhuc8clzP5BzrmKgyff5Oi9z1rIz7fPh9MO&#10;tBmZDrmA1ERHj7wm8dPx41Ayk9huW8swsmVDCZzNdIbL2WyhSb6J9ipwPjWVHyNHJD+XL8Oh0CDt&#10;D29U5sI1FeWQ4Uc+3QRsRNGQbjMBWyr3A0bvHqPiigSITIGJseNUTI0A1gTs2X9o8LplAg5UUoc9&#10;NjnfKfyTL/MRBSUREM/FNsaRBdM5cSFKRdLSfX41lCXlm5aGFU8ptx6v4BYxVEQT94gHcgeQ899j&#10;TsbLkvLlpSuWDJ6rbfXB3ck5BSQV7MVhn+MuqSrAgaRnf1LJ2oPElZggm/ysI5TIlylChUmCbPMT&#10;jUDIN0OKQfVozzjJZpgSyvsc8L5hQlZCOxkOG5L5SQUgDiTLCMbDtkIgiE9k5cSxdWBVqsh+mPsU&#10;7YQ5sG1qVngoiLNPOUPRhFirV3Is4YvaXKLSsaghVO1jUlSJ8cAfHKMg9gjIHZxi4uKGTYrEalLN&#10;mb1PMcRgrEO72PZoSszV5bqICmBCyg1EtV32PuVOi8bExLnmW5LqEE2c+d5Fx5HNeSqhi3KnmjYb&#10;Z3YN6OBb+8weinTUqPd0IHNEtg6QDk6U5i3cJ5nNiNOlvaL6Xlrd5Sc2ypAwJibtKPljSEfudAvF&#10;xcmWWCgHqhWkXZIpsQDppoyAnsKjqosBnTNEtzlhdI9ly68i7klvqGSQMHrGg1ILEdCzR+QVRUDf&#10;xHE2nEyIxceKn6BcQ4zKvbS0Z9vJu4x79K6LQF1PxB7vBqK6VYLz7jSqhyc475ZkpzUaDos3UGrC&#10;B7Nh6yKDea5BYouf90iLes6LbM5zh4RYz8Fi5rkuGwsjeE6gSNf1K0VfPE9VFNBzfUWjPV8a2cLI&#10;adc55zPneftyiL3wQayCF4+ImfECHLFbXsQkhrByQjCxrF5MJ6aa5GKdIrH9XtRJ9bJJ9R2TBdVL&#10;tt8JjKHK6WQ6gXaMPaLhsF1Rqr9NG7RN6uWiN/mSPYcvjYukNuBJUKlHbIfONR9UKlL0/Z4Oz093&#10;Pz09P1MmJPbb775/Pq5+36BTfrPd7vZncTUmkM97qhpJFb+THyxH8Xo8nX/YnB7TWhEJkbu5Qbv7&#10;/i7+6XG3ufuR/3zePD2nP0cHCURJX3Tq6/54uPsDPdIYQoDu/sfD8b+vVm9o6P9wdfqvT5vj7mr1&#10;/Nc9+qvH0FDd4zn+pWl7Km09lj/5WP5k/+nl+wM4Ab3a7LfA+uHqLH/8/pwGCKCDH8z9Zf/b65YA&#10;Y8UMSLv9/J+b4+uKqMQvocH9bwfpF9/cSLc1SSjDMkmJEP4LutX/r9rW4UF82bYe1ZnY/L/ats7X&#10;fcopbW5kFkBYY0fU058zrzJBoNRf4WRRpH5pSIdsc/9GPVDDRehTmkBrW29j/6oUPZRQcAIzroAr&#10;QkEGg5HBkIVGHf0cMpiBDIXeNupdndsZrFQGa9GtPY8MHl2GCmsQMI8MsUMG6ypq45zbGa60DIW0&#10;goILkslQ3aBtbNK63qksm/aut0HbGvnhedUxNh/NMY38mgsY+oznCQ2lDMY4PGAWWymDAQxRsE2F&#10;UGsSRX3+ZXN9T/2gc1KgZ91MAxREkwO5/RmurzV0ZOQyGJSXemnniEVYeYHr9aNQCiLUDbULzaIr&#10;JTGsqedyjliqF7nsTj+nk871UdVgeuy9oOvQbKPsrhRF0NWOyoIKfAN1Ws1SO5FFnDMxR+2kbx31&#10;YhrzJn3rXasdiknbemgwHmB+d5O29dTPNLu7qSwgMwVdeSza2HU9i66URVNrajzpWW9ie9QstlIS&#10;jXrG0P5QCKyN3aBz6MgPyIIFg+cppUKqDEVoFC2m9ogMpx5YCpYzVGjBkfkzQe8nGa7RVG7SrN6M&#10;6tZKKYQmjjaY02D0XhSLxi7kWb6VYgio4tI4V8oB0ahCKl3/mdTQx878ud1RfJnhOrQBznOO8lkZ&#10;DHg0uZJrn+EGlXeTdnUknzQVpogio4MDrwmWYsELXB2bI2epLWVBAYFG7kQYdRyTMIuvFMYYBxHM&#10;yZYqsovtoRN4/lRQpJXhBvVQ0MNiBkM4pQlj0rDeqwaAKr0u6ODJa7srhdFjkMy8qtAD4AXdGjJT&#10;iC1lMcSJLrO8m4hivdZuWUpl5mVH1UecNKuPcRrOnGApI52xGYpC2fAM1w6aYZ+0qhsGip50Mrou&#10;zkmY3V0pCd1CUfNMxjbGiUmz2EpB6PcEZZgyNtT/qrSWgmjjlKM5udLT6gVdUO8dyjxnuGakoQGz&#10;6EpBhKrXzgRV0VzQdZoBmDSppzFCc6ybNKmj0V7ZWykHVUcmHepI02nISjFgusj84UKHw4XMaq25&#10;65P+dNUHo7f/zLM0bmVOBJP+9BBHJc3xbNKgXqvuMOW1L4s2mutP7w0ZrG40X33Sn67b80l/eq36&#10;1pSivCzaq3ubCCHOlZnj27Q/HflCRaZftqdrR2Hank6zqOZ1ZNqdrt6FCH4LalH2qaIrRaEdLKQT&#10;C2w1YjVtc6VVUo8WSvYKdE2t3awx7ZFFhhyfcrrCJLpuKu0ujGn0jA9dJCq+0i7Veng9ia9r1WqG&#10;SYBdqY4OkrElX3CTzJumEEpxBGN/pTjqODtwVpcnMXYcPTJnA8IkxK4blX2TGFtzicMkwq5UVwIR&#10;f8EUXbZUsptlC4XVeDcNsQ18pSww8OQiCmQqv06BmBlz8XUKhDrTAyqM7O3XKRDvRqN8nQKh6QwX&#10;n91+nQIhj2syTocbkm5zL5Y9bYY7q79OgXh3+Lgq7DYXhdmM5NLFW4xcS2/UDjicFDJ6X6dAfKnA&#10;3JF9mzvabUZ+nQKBl3CwaG60lrQ0Y2yEVDbazIyBEallyKWl3i+wHoe1VCt7v4DoJq0gNRDOL1wc&#10;Jykw8H6B/YmAAGTJUYwBSNzS0hlaFGGkX1hIdB6jldu2HRooSIgrIA5YRAPPgbgNedCCtwJC4LTC&#10;xGBR1cc/NCAkxkY0ICTGUnNtMzREEivjBZ1J09pmGJCe3BhSqurly9X13Jm2GPCytCCSb0L4bofy&#10;YymYmekFQmolkZUbqzWykMpLvMdzmEkXVQ8wTtFk2Yh8034RLQqgU0cbuFAUD0r20kgQfyElWVK+&#10;vLRMQ0DZgYNRml6czoLc997iJki6L0vKl5eWMi5klR1A7jJCNYMDyG00HR7z7KW51rfLbpbsTb6y&#10;R5rUCG3vkLm2MEpLF4okbDgugvEWHqVYJp8y2Zh80wZRbbFIzgLnnjFZeDEgSiocipM9J8QmB7lm&#10;bnR6pUaushxhxW186UBTC4cJx8WEQ3ZYhMPyTZwmOkkTUBti4+MOrQGj68x1eeTUgJyNBYccKy+c&#10;Z0fJxuQruorOE9ohyk0cjFIW6TS1wClIS/dOJxVymby01wgQE160xzy7UIiQLxODEodEjDO4A73U&#10;ydL1aFs2+VhxFXmfpyzKkvLlpVE3k5Z2zl6+CFz2VDQXlqh2esICNXxEwDyhTfYmX94jinEiIKpt&#10;bKqlN2dwprlgYEgS4eA0NYaar9fBaZPEA1q6J1HC4+yRY4bRU7OaowW8azsYGdC1YugUSGZiOaRn&#10;yIAy6c/g1DujxSmpxQAjbqpux80ufS6RFHWQL6tFx+0zvdPQGDpuB+qzRyuY5CsYeaJH58zFoQqn&#10;qJEoYbKJwZt0AvTUQsbNtE4dOl6v09Ktc0lT2VRc2qu8Dw1fCp6nGRp2JGgLpghrztTQ1CQb8J0j&#10;KhLRvVd2FprscWm+q2z3AinI5ZvE3vCMELzkm7tFqVdkKN7oHbhkXNocl8p68uV12ay1zuUea7th&#10;UKlwYdHCeEeyz5hQQiU9NkZmDZVg2ICsGvIoFcvZ0/zEKdEsPReOR325C7NMXEp4Co3LGo5NXV4z&#10;nCc7XtZThaWalS5MT1HfnRARgX6o0FiYDFWTPVztWOXLs3EawKgoLx0Ypy0/NDxcpfEuERqBQi5D&#10;C3UzDQsZvQjoHBmq9EuAjoKHTkSZ7Y5wVb5yiXB/TefeNvQvSoCYzotGUT6YAD320AUXPSrPPey5&#10;q7P3LjoZPje4GFnpUHRoS4Z6FWiPrmchgO5RRAFjIts93FTqGBd3zUUQDrkGCNVJyQNyTVoeU7cA&#10;UvoOPbuLQvWlFNU8eN3nEgp0mEve6RFI30dlhfO9Xu7MHL3TI9HD4J1H6monhUNBp62ZaHFOgJ6u&#10;V+zrD94eaXRgXDr/A55iK+TLNgNFpBEQVaLOHnmeZ+8McwgVZ7B6L3DJIaWTzEHmOUU4KD2194go&#10;lYmxvRAE0sn2DjnjL2yRL7OHWpcjH5GbNs0+yl0ToBdIrzl9MCA7YGPk0z3ktzLZm3xlj5K58Iw0&#10;amjjHlEk6yzNgL4BXNM/dAIVd482qlAZ0HH8UJorgLZGjtL57I2j65g/rvFrwcBEjBMhS2zl8kcA&#10;PWet5RDV89ZaNhReIEC5XqLE89eENV6gIrx24Vh43rqiDR4dqJBkJ8mJaACYdNvj9AUQczmd85eM&#10;CSqZHUB2Atr8b3PIAZWvHFQ2Jq0zdxe1iEl8LS4Qc49I/rCcHWMitpb8XRMjSoYTRi/Ix/QhBvQu&#10;N6q8J110s3LvAgHhnx49oOYvIs/GVIsdKh787TnbXM+AxITJJs5d4pY1wTho8DPFkQhcShY2TuhQ&#10;BaoFxrOpgpOJpB6RaLjtRcGvCIZspLUop7pJe0ywJC1MGDHBeIBe5eT2OQuHmn8TG2f1vAGRnDym&#10;cNQiQXyM2rtEecxdjfI0Ex9nrFAQb8PxmyRK3U24igqFIVj0Qtlw/HjuwvG/DeSuy8+1Hh007iLu&#10;z+ELplwlOIfPEgh4cqs5OMaUIJMvNV5raH/eSO2a6SUH2pJvzW5K5cz+REV8Wtc5QjU/FgXngVge&#10;GpALsffHD31UOG7SwXkxx0hh+m4kw7k+ZNaec7dKGONY7Xe3wPKLQ4Sn3huiDiZz0ByRqDahMG84&#10;QjlZ15ovdcdLqHnslSdfyfXY5oAG8pLaI8C0tEAy29RWYcJRiTxdL044hMYNZol9IzRc5Ev/coi5&#10;LsN5F5GsS5pj4mM6vH8upOFQv3JisFrGpDlFLWJd0CFh7g+NJZF/aByx4TjPS9bIoleSsbUT5WM0&#10;dFrXm5HM6aTGKQ+o+DZqnH85Rm43Dy5IXtdZF3HrIjqkfsfjS2ytotvX4bOwzxEbv495WsDPOZiR&#10;bgqXvVFPR/mF0VP55D96ByipiXcc2Rf13Gm2Fc6ZFdPjqBKX9DgvBFyOkuMLuVnkm0I7Thy46Ts2&#10;irbtDPyCYJ9U+kdMop/iiDxByTUn25aIiiYmfZ1p9f9/phWmdz3cvD1guhV1lmFQ1+PT9ofNeVP+&#10;Pc7AutlVh8fD893u+N3/AAAA//8DAFBLAwQUAAYACAAAACEAaEcb0NgAAAADAQAADwAAAGRycy9k&#10;b3ducmV2LnhtbEyPQUvDQBCF70L/wzIFb3YTpSIxm1KKeiqCrSDeptlpEpqdDdltkv57Rz3oZYbh&#10;Pd58L19NrlUD9aHxbCBdJKCIS28brgy8759vHkCFiGyx9UwGLhRgVcyucsysH/mNhl2slIRwyNBA&#10;HWOXaR3KmhyGhe+IRTv63mGUs6+07XGUcNfq2yS51w4blg81drSpqTztzs7Ay4jj+i59Gran4+by&#10;uV++fmxTMuZ6Pq0fQUWa4p8ZvvEFHQphOvgz26BaA1Ik/kzRlqm0OPxuXeT6P3vxBQAA//8DAFBL&#10;AQItABQABgAIAAAAIQC2gziS/gAAAOEBAAATAAAAAAAAAAAAAAAAAAAAAABbQ29udGVudF9UeXBl&#10;c10ueG1sUEsBAi0AFAAGAAgAAAAhADj9If/WAAAAlAEAAAsAAAAAAAAAAAAAAAAALwEAAF9yZWxz&#10;Ly5yZWxzUEsBAi0AFAAGAAgAAAAhANIOlUfmGAAAZ4wAAA4AAAAAAAAAAAAAAAAALgIAAGRycy9l&#10;Mm9Eb2MueG1sUEsBAi0AFAAGAAgAAAAhAGhHG9DYAAAAAwEAAA8AAAAAAAAAAAAAAAAAQBsAAGRy&#10;cy9kb3ducmV2LnhtbFBLBQYAAAAABAAEAPMAAABFHAAAAAA=&#10;">
                      <v:shape id="Freeform 78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orwQAAANsAAAAPAAAAZHJzL2Rvd25yZXYueG1sRE/LagIx&#10;FN0X/Idwhe5qYqEqo1HsC+rG4gN1eZ1cZ4KTm2GS6vj3ZiF0eTjvyax1lbhQE6xnDf2eAkGce2O5&#10;0LDdfL+MQISIbLDyTBpuFGA27TxNMDP+yiu6rGMhUgiHDDWUMdaZlCEvyWHo+Zo4cSffOIwJNoU0&#10;DV5TuKvkq1ID6dByaiixpo+S8vP6z2motp/7d3sYHXP19bYbbpb2d6Gs1s/ddj4GEamN/+KH+8do&#10;GKax6Uv6AXJ6BwAA//8DAFBLAQItABQABgAIAAAAIQDb4fbL7gAAAIUBAAATAAAAAAAAAAAAAAAA&#10;AAAAAABbQ29udGVudF9UeXBlc10ueG1sUEsBAi0AFAAGAAgAAAAhAFr0LFu/AAAAFQEAAAsAAAAA&#10;AAAAAAAAAAAAHwEAAF9yZWxzLy5yZWxzUEsBAi0AFAAGAAgAAAAhANfG6iv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79" o:spid="_x0000_s1028" style="position:absolute;left:50;top:50;width:109;height:98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pe9wwAAANsAAAAPAAAAZHJzL2Rvd25yZXYueG1sRI9Ba8JA&#10;FITvhf6H5RW8NRsFbY2uEgqF4k0r1uMz+8wGs29DdpvEf+8KgsdhZr5hluvB1qKj1leOFYyTFARx&#10;4XTFpYL97/f7JwgfkDXWjknBlTysV68vS8y063lL3S6UIkLYZ6jAhNBkUvrCkEWfuIY4emfXWgxR&#10;tqXULfYRbms5SdOZtFhxXDDY0Jeh4rL7twrSyeW4OdSnTX4e5n/d1PTdtc+VGr0N+QJEoCE8w4/2&#10;j1bwMYf7l/gD5OoGAAD//wMAUEsBAi0AFAAGAAgAAAAhANvh9svuAAAAhQEAABMAAAAAAAAAAAAA&#10;AAAAAAAAAFtDb250ZW50X1R5cGVzXS54bWxQSwECLQAUAAYACAAAACEAWvQsW78AAAAVAQAACwAA&#10;AAAAAAAAAAAAAAAfAQAAX3JlbHMvLnJlbHNQSwECLQAUAAYACAAAACEAp/qXvcMAAADbAAAADwAA&#10;AAAAAAAAAAAAAAAHAgAAZHJzL2Rvd25yZXYueG1sUEsFBgAAAAADAAMAtwAAAPcCAAAAAA==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Default="004B05AA" w:rsidP="004B05AA">
            <w:pPr>
              <w:pStyle w:val="Heading3"/>
              <w:rPr>
                <w:lang w:val="en-CA"/>
              </w:rPr>
            </w:pPr>
            <w:hyperlink r:id="rId8" w:history="1">
              <w:r w:rsidRPr="0081106B">
                <w:rPr>
                  <w:rStyle w:val="Hyperlink"/>
                  <w:lang w:val="en-CA"/>
                </w:rPr>
                <w:t>www.linkedin.com/in/tyler-sparkes-a24852118</w:t>
              </w:r>
            </w:hyperlink>
          </w:p>
          <w:p w:rsidR="004B05AA" w:rsidRPr="004B05AA" w:rsidRDefault="004B05AA" w:rsidP="004B05AA">
            <w:pPr>
              <w:pStyle w:val="Heading3"/>
              <w:rPr>
                <w:lang w:val="en-CA"/>
              </w:rPr>
            </w:pP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C420C8" w:rsidRPr="005152F2" w:rsidTr="00C420C8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:rsidR="00A46025" w:rsidRPr="00A46025" w:rsidRDefault="00A46025" w:rsidP="00441EB9">
                  <w:pPr>
                    <w:pStyle w:val="Heading3"/>
                    <w:rPr>
                      <w:sz w:val="24"/>
                    </w:rPr>
                  </w:pPr>
                  <w:r w:rsidRPr="00A46025">
                    <w:rPr>
                      <w:sz w:val="24"/>
                    </w:rPr>
                    <w:t>Website</w:t>
                  </w:r>
                </w:p>
                <w:p w:rsidR="00C420C8" w:rsidRPr="00A46025" w:rsidRDefault="00A46025" w:rsidP="00441EB9">
                  <w:pPr>
                    <w:pStyle w:val="Heading3"/>
                    <w:rPr>
                      <w:rFonts w:asciiTheme="minorHAnsi" w:eastAsiaTheme="minorHAnsi" w:hAnsiTheme="minorHAnsi" w:cstheme="minorBidi"/>
                      <w:sz w:val="14"/>
                      <w:szCs w:val="14"/>
                    </w:rPr>
                  </w:pPr>
                  <w:hyperlink r:id="rId9" w:history="1">
                    <w:r w:rsidRPr="00A46025">
                      <w:rPr>
                        <w:rStyle w:val="Hyperlink"/>
                        <w:sz w:val="14"/>
                        <w:szCs w:val="14"/>
                      </w:rPr>
                      <w:t>https://evolvedexp.wixsite.com/azxvs</w:t>
                    </w:r>
                  </w:hyperlink>
                  <w:r w:rsidRPr="00A46025">
                    <w:rPr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C420C8" w:rsidRPr="005152F2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:rsidR="00C420C8" w:rsidRDefault="00FA385A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04ED52C2804F46628FE45023CE63877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t>Objective</w:t>
                      </w:r>
                    </w:sdtContent>
                  </w:sdt>
                </w:p>
                <w:p w:rsidR="00C420C8" w:rsidRDefault="00C420C8" w:rsidP="00616FF4">
                  <w:pPr>
                    <w:pStyle w:val="GraphicLine"/>
                  </w:pPr>
                  <w:r>
                    <mc:AlternateContent>
                      <mc:Choice Requires="wps">
                        <w:drawing>
                          <wp:inline distT="0" distB="0" distL="0" distR="0" wp14:anchorId="23B95D5A" wp14:editId="193F1CFD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747D6E3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0GaywEAAOoDAAAOAAAAZHJzL2Uyb0RvYy54bWysU9uO0zAQfUfiHyy/01wQ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Pt9Bms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C420C8" w:rsidRPr="004B05AA" w:rsidRDefault="00A46025" w:rsidP="00D11C4D">
                  <w:pPr>
                    <w:rPr>
                      <w:sz w:val="20"/>
                      <w:szCs w:val="20"/>
                    </w:rPr>
                  </w:pPr>
                  <w:r w:rsidRPr="004B05AA">
                    <w:rPr>
                      <w:sz w:val="20"/>
                      <w:szCs w:val="20"/>
                    </w:rPr>
                    <w:t>My Goal is to A. Produce a Software/OS product that everyone in the working fields will enjoy. And B. To Provide to Charities of all kinds.</w:t>
                  </w:r>
                </w:p>
                <w:p w:rsidR="004B05AA" w:rsidRPr="004B05AA" w:rsidRDefault="004B05AA" w:rsidP="00D11C4D">
                  <w:pPr>
                    <w:rPr>
                      <w:sz w:val="20"/>
                      <w:szCs w:val="20"/>
                    </w:rPr>
                  </w:pPr>
                  <w:r w:rsidRPr="004B05AA">
                    <w:rPr>
                      <w:sz w:val="20"/>
                      <w:szCs w:val="20"/>
                    </w:rPr>
                    <w:t>And C. to earn a Maximum of what A.I.S.H. will allow while staying on AISH, and potentially take care of my Family as well, While Funding My Business and Charities</w:t>
                  </w:r>
                  <w:r>
                    <w:rPr>
                      <w:sz w:val="20"/>
                      <w:szCs w:val="20"/>
                    </w:rPr>
                    <w:t xml:space="preserve"> well.</w:t>
                  </w:r>
                </w:p>
                <w:p w:rsidR="004B05AA" w:rsidRDefault="004B05AA" w:rsidP="004B05AA">
                  <w:pPr>
                    <w:jc w:val="both"/>
                  </w:pPr>
                </w:p>
              </w:tc>
            </w:tr>
            <w:tr w:rsidR="00C420C8" w:rsidRPr="005152F2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:rsidR="00C420C8" w:rsidRDefault="00FA385A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22384A9742644AB7AB617144841E310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t>Skills</w:t>
                      </w:r>
                    </w:sdtContent>
                  </w:sdt>
                </w:p>
                <w:p w:rsidR="00C420C8" w:rsidRPr="005A7E57" w:rsidRDefault="00C420C8" w:rsidP="00616FF4">
                  <w:pPr>
                    <w:pStyle w:val="GraphicLine"/>
                  </w:pPr>
                  <w:r>
                    <mc:AlternateContent>
                      <mc:Choice Requires="wps">
                        <w:drawing>
                          <wp:inline distT="0" distB="0" distL="0" distR="0" wp14:anchorId="5F8C8383" wp14:editId="2C9E2623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22F13841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1DywEAAOoDAAAOAAAAZHJzL2Uyb0RvYy54bWysU9uO0zAQfUfiHyy/01wE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gv8NQ8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4B05AA" w:rsidRDefault="00A46025" w:rsidP="00463463">
                  <w:r>
                    <w:t>I Took Cartooning Course at A.C.A.D. when I was very young and Created Safari Joe.  Joined Soccer also very young, Then</w:t>
                  </w:r>
                </w:p>
                <w:p w:rsidR="00C420C8" w:rsidRDefault="00A46025" w:rsidP="00463463">
                  <w:r>
                    <w:t xml:space="preserve">Progressed to Tri </w:t>
                  </w:r>
                  <w:proofErr w:type="gramStart"/>
                  <w:r>
                    <w:t>star</w:t>
                  </w:r>
                  <w:proofErr w:type="gramEnd"/>
                  <w:r>
                    <w:t xml:space="preserve"> Basketball </w:t>
                  </w:r>
                  <w:r w:rsidR="004B05AA">
                    <w:t xml:space="preserve">for </w:t>
                  </w:r>
                  <w:r>
                    <w:t>3 separate years</w:t>
                  </w:r>
                  <w:r w:rsidR="004B05AA">
                    <w:t>. Then in Grade 8 Summer, I joined Wing Chun Kung Fu</w:t>
                  </w:r>
                  <w:r w:rsidR="005F63BC">
                    <w:t>- Level 5 Certificate</w:t>
                  </w:r>
                  <w:r w:rsidR="004B05AA">
                    <w:t xml:space="preserve">, and between then and Grade 12’s end had a busy </w:t>
                  </w:r>
                  <w:proofErr w:type="spellStart"/>
                  <w:r w:rsidR="004B05AA">
                    <w:t>scheduale</w:t>
                  </w:r>
                  <w:proofErr w:type="spellEnd"/>
                  <w:r w:rsidR="004B05AA">
                    <w:t xml:space="preserve"> of Activity and leisure (while watching over my little bro and his friend) kung </w:t>
                  </w:r>
                  <w:proofErr w:type="spellStart"/>
                  <w:r w:rsidR="004B05AA">
                    <w:t>fu</w:t>
                  </w:r>
                  <w:proofErr w:type="spellEnd"/>
                  <w:r w:rsidR="004B05AA">
                    <w:t xml:space="preserve">, and work. </w:t>
                  </w:r>
                  <w:proofErr w:type="gramStart"/>
                  <w:r w:rsidR="004B05AA">
                    <w:t>Basically</w:t>
                  </w:r>
                  <w:proofErr w:type="gramEnd"/>
                  <w:r w:rsidR="004B05AA">
                    <w:t xml:space="preserve"> a full </w:t>
                  </w:r>
                  <w:proofErr w:type="spellStart"/>
                  <w:r w:rsidR="004B05AA">
                    <w:t>scheduale</w:t>
                  </w:r>
                  <w:proofErr w:type="spellEnd"/>
                  <w:r w:rsidR="004B05AA">
                    <w:t xml:space="preserve"> with just enough time to beat every deserving video game and watch 1-3 movies per weekend. With no homework as I would (chicken scratch) complete it in class simply to avoid homework (great content but written messy)</w:t>
                  </w:r>
                </w:p>
                <w:p w:rsidR="005F527B" w:rsidRPr="005152F2" w:rsidRDefault="005F527B" w:rsidP="005F63BC">
                  <w:r>
                    <w:t xml:space="preserve">I also enjoy Wakeboarding Snowboarding and Roller </w:t>
                  </w:r>
                  <w:proofErr w:type="spellStart"/>
                  <w:r>
                    <w:t>Bladeing</w:t>
                  </w:r>
                  <w:proofErr w:type="spellEnd"/>
                  <w:r>
                    <w:t>. And can handle most Manual Labor</w:t>
                  </w:r>
                  <w:r w:rsidR="005F63BC">
                    <w:t xml:space="preserve">, </w:t>
                  </w:r>
                  <w:r>
                    <w:t xml:space="preserve">I’m Skilled on most Computer </w:t>
                  </w:r>
                  <w:proofErr w:type="spellStart"/>
                  <w:r>
                    <w:t>Progams</w:t>
                  </w:r>
                  <w:proofErr w:type="spellEnd"/>
                  <w:r>
                    <w:t xml:space="preserve"> / Highly Computer Literate. Science comes naturally as well as basic math.  Proficient in the English Language, and Comprehensive on most materials, (in grade 3 my poor grade was the argument of Time being of study rather </w:t>
                  </w:r>
                  <w:proofErr w:type="spellStart"/>
                  <w:r>
                    <w:t>then</w:t>
                  </w:r>
                  <w:proofErr w:type="spellEnd"/>
                  <w:r>
                    <w:t xml:space="preserve"> History (could have been University Material </w:t>
                  </w:r>
                </w:p>
              </w:tc>
            </w:tr>
          </w:tbl>
          <w:p w:rsidR="00C420C8" w:rsidRPr="005152F2" w:rsidRDefault="00C420C8" w:rsidP="003856C9"/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913"/>
            </w:tblGrid>
            <w:tr w:rsidR="00C420C8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5152F2" w:rsidRDefault="00FA385A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903DA076D88F42CEB3534F3488F84A8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t>Experience</w:t>
                      </w:r>
                    </w:sdtContent>
                  </w:sdt>
                </w:p>
                <w:p w:rsidR="00C420C8" w:rsidRPr="0043426C" w:rsidRDefault="00A46025" w:rsidP="002B3890">
                  <w:pPr>
                    <w:pStyle w:val="Heading4"/>
                  </w:pPr>
                  <w:r>
                    <w:t>Booster Juice Westhills</w:t>
                  </w:r>
                </w:p>
                <w:p w:rsidR="00C420C8" w:rsidRPr="005152F2" w:rsidRDefault="00A46025" w:rsidP="008F6337">
                  <w:pPr>
                    <w:pStyle w:val="Heading5"/>
                  </w:pPr>
                  <w:r>
                    <w:t>From Oct 2003-Oct 2004</w:t>
                  </w:r>
                </w:p>
                <w:p w:rsidR="00C420C8" w:rsidRDefault="00A46025" w:rsidP="008F6337">
                  <w:r>
                    <w:t>I Made Drinks, Cleaned and Managed Money.</w:t>
                  </w:r>
                </w:p>
                <w:p w:rsidR="00A46025" w:rsidRDefault="00A46025" w:rsidP="008F6337">
                  <w:r>
                    <w:t>I was a great salesman and found the job comprehensively easy.</w:t>
                  </w:r>
                </w:p>
                <w:p w:rsidR="00A46025" w:rsidRDefault="00A46025" w:rsidP="008F6337">
                  <w:r>
                    <w:t>I also gained awesome people skills.</w:t>
                  </w:r>
                </w:p>
                <w:p w:rsidR="00C420C8" w:rsidRPr="0043426C" w:rsidRDefault="00A46025" w:rsidP="0043426C">
                  <w:pPr>
                    <w:pStyle w:val="Heading4"/>
                  </w:pPr>
                  <w:r>
                    <w:t>Film Extra And Game Review Writer</w:t>
                  </w:r>
                </w:p>
                <w:p w:rsidR="00C420C8" w:rsidRDefault="00A46025" w:rsidP="00F91A9C">
                  <w:pPr>
                    <w:pStyle w:val="Heading5"/>
                  </w:pPr>
                  <w:r>
                    <w:t>1999</w:t>
                  </w:r>
                </w:p>
                <w:p w:rsidR="00C420C8" w:rsidRDefault="00A46025" w:rsidP="00832F81">
                  <w:r>
                    <w:t xml:space="preserve">Around This year I both appeared on “Honey I shrunk the Kids- The Tv Series” as an Extra, and Wrote 3 Articles / Game Reviews </w:t>
                  </w:r>
                  <w:proofErr w:type="gramStart"/>
                  <w:r>
                    <w:t>For</w:t>
                  </w:r>
                  <w:proofErr w:type="gramEnd"/>
                  <w:r>
                    <w:t xml:space="preserve"> The Calgary Sun, including; Mission Impossible, </w:t>
                  </w:r>
                  <w:proofErr w:type="spellStart"/>
                  <w:r>
                    <w:t>Tomba</w:t>
                  </w:r>
                  <w:proofErr w:type="spellEnd"/>
                  <w:r>
                    <w:t xml:space="preserve"> 2, and Crash Team Racing/ CTR.</w:t>
                  </w:r>
                </w:p>
                <w:p w:rsidR="004B05AA" w:rsidRDefault="004B05AA" w:rsidP="00832F81"/>
                <w:p w:rsidR="004B05AA" w:rsidRDefault="005F527B" w:rsidP="00832F81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Business Pre </w:t>
                  </w:r>
                  <w:proofErr w:type="spellStart"/>
                  <w:r>
                    <w:rPr>
                      <w:b/>
                    </w:rPr>
                    <w:t>Entreprenuar</w:t>
                  </w:r>
                  <w:proofErr w:type="spellEnd"/>
                  <w:r>
                    <w:rPr>
                      <w:b/>
                    </w:rPr>
                    <w:t xml:space="preserve"> – Software OS Concept</w:t>
                  </w:r>
                </w:p>
                <w:p w:rsidR="005F527B" w:rsidRPr="005F527B" w:rsidRDefault="005F527B" w:rsidP="00832F81">
                  <w:r>
                    <w:t xml:space="preserve">Currently I am Seeking Financial Aid in Producing a Software/OS that Could Revolutionize the Entertainment Industry. See my Website </w:t>
                  </w:r>
                  <w:proofErr w:type="gramStart"/>
                  <w:r>
                    <w:t>For</w:t>
                  </w:r>
                  <w:proofErr w:type="gramEnd"/>
                  <w:r>
                    <w:t xml:space="preserve"> Full </w:t>
                  </w:r>
                  <w:proofErr w:type="spellStart"/>
                  <w:r>
                    <w:t>Explainatory</w:t>
                  </w:r>
                  <w:proofErr w:type="spellEnd"/>
                  <w:r>
                    <w:t xml:space="preserve"> – Section – “Budget Built”</w:t>
                  </w:r>
                </w:p>
              </w:tc>
            </w:tr>
            <w:tr w:rsidR="00C420C8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5152F2" w:rsidRDefault="00FA385A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F374C7E672B7440DA8BA0232F3C7695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t>Education</w:t>
                      </w:r>
                    </w:sdtContent>
                  </w:sdt>
                </w:p>
                <w:p w:rsidR="00C420C8" w:rsidRPr="0043426C" w:rsidRDefault="00A46025" w:rsidP="002B3890">
                  <w:pPr>
                    <w:pStyle w:val="Heading4"/>
                  </w:pPr>
                  <w:r>
                    <w:t>High School Diploma 2004</w:t>
                  </w:r>
                </w:p>
                <w:p w:rsidR="00C420C8" w:rsidRPr="005152F2" w:rsidRDefault="00A46025" w:rsidP="007B2F5C">
                  <w:pPr>
                    <w:pStyle w:val="Heading5"/>
                  </w:pPr>
                  <w:r>
                    <w:t>Ernest Manning High School</w:t>
                  </w:r>
                </w:p>
                <w:p w:rsidR="00C420C8" w:rsidRDefault="00A46025" w:rsidP="00A46025">
                  <w:r>
                    <w:t xml:space="preserve">Activities and Societies: A+ (computer technologies), Career and Tech. Studies, Advanced Acting, )(Elementary </w:t>
                  </w:r>
                  <w:r>
                    <w:t>one</w:t>
                  </w:r>
                  <w:r>
                    <w:t xml:space="preserve"> bad grade total, junior high</w:t>
                  </w:r>
                  <w:r>
                    <w:t>-</w:t>
                  </w:r>
                  <w:r>
                    <w:t>awards of ex</w:t>
                  </w:r>
                  <w:r>
                    <w:t>c</w:t>
                  </w:r>
                  <w:r>
                    <w:t>el</w:t>
                  </w:r>
                  <w:r>
                    <w:t>l</w:t>
                  </w:r>
                  <w:r>
                    <w:t>enc</w:t>
                  </w:r>
                  <w:r>
                    <w:t>e</w:t>
                  </w:r>
                  <w:r>
                    <w:t xml:space="preserve"> in every major course except social studies minus one in grade 9) high score in high school </w:t>
                  </w:r>
                  <w:proofErr w:type="spellStart"/>
                  <w:r>
                    <w:t>untill</w:t>
                  </w:r>
                  <w:proofErr w:type="spellEnd"/>
                  <w:r>
                    <w:t xml:space="preserve"> grade 12 (</w:t>
                  </w:r>
                  <w:proofErr w:type="spellStart"/>
                  <w:r>
                    <w:t>pursposfully</w:t>
                  </w:r>
                  <w:proofErr w:type="spellEnd"/>
                  <w:r>
                    <w:t xml:space="preserve"> did the minimum requirements to pass, in order to sleep in and get out of school early, </w:t>
                  </w:r>
                  <w:proofErr w:type="spellStart"/>
                  <w:r>
                    <w:t>i</w:t>
                  </w:r>
                  <w:r>
                    <w:t>.</w:t>
                  </w:r>
                  <w:r>
                    <w:t>o</w:t>
                  </w:r>
                  <w:r>
                    <w:t>.</w:t>
                  </w:r>
                  <w:r>
                    <w:t>w</w:t>
                  </w:r>
                  <w:r>
                    <w:t>.</w:t>
                  </w:r>
                  <w:proofErr w:type="spellEnd"/>
                  <w:r>
                    <w:t xml:space="preserve">- grade 12 scores do not </w:t>
                  </w:r>
                  <w:proofErr w:type="spellStart"/>
                  <w:r>
                    <w:t>refelect</w:t>
                  </w:r>
                  <w:proofErr w:type="spellEnd"/>
                  <w:r>
                    <w:t xml:space="preserve"> my schooling </w:t>
                  </w:r>
                  <w:r>
                    <w:t xml:space="preserve">and </w:t>
                  </w:r>
                  <w:r>
                    <w:t>earned passing credits, with only half of my grade 12 slots filled.</w:t>
                  </w:r>
                </w:p>
                <w:p w:rsidR="00A46025" w:rsidRDefault="00A46025" w:rsidP="00A46025">
                  <w:r>
                    <w:t>Courses completed include, physics 20 Biology 30 English 30-2 Pure Mathematics 30, and Social Studies 33</w:t>
                  </w:r>
                </w:p>
                <w:p w:rsidR="00A46025" w:rsidRDefault="00A46025" w:rsidP="005F527B">
                  <w:r>
                    <w:t xml:space="preserve">Passed with </w:t>
                  </w:r>
                  <w:proofErr w:type="gramStart"/>
                  <w:r>
                    <w:t>152  Credits</w:t>
                  </w:r>
                  <w:proofErr w:type="gramEnd"/>
                </w:p>
              </w:tc>
            </w:tr>
            <w:tr w:rsidR="00C420C8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:rsidR="00C420C8" w:rsidRPr="005152F2" w:rsidRDefault="00FA385A" w:rsidP="008F6337">
                  <w:pPr>
                    <w:pStyle w:val="Heading2"/>
                  </w:pPr>
                  <w:sdt>
                    <w:sdtPr>
                      <w:alias w:val="Volunteer Experience or Leadership:"/>
                      <w:tag w:val="Volunteer Experience or Leadership:"/>
                      <w:id w:val="-1093778966"/>
                      <w:placeholder>
                        <w:docPart w:val="B59D3936CC5F47A2821B4A2579D2F64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t>Volunteer Experience or Leadership</w:t>
                      </w:r>
                    </w:sdtContent>
                  </w:sdt>
                </w:p>
                <w:p w:rsidR="00C420C8" w:rsidRDefault="004B05AA" w:rsidP="008F6337">
                  <w:r>
                    <w:t xml:space="preserve">Always a Helping hand to Neighbors.  I’ve helped many move in and out, as well as cleared out abandoned apartments.  I partially worked and volunteered, Cleaning the Storage and boiler rooms, </w:t>
                  </w:r>
                  <w:proofErr w:type="gramStart"/>
                  <w:r>
                    <w:t>The</w:t>
                  </w:r>
                  <w:proofErr w:type="gramEnd"/>
                  <w:r>
                    <w:t xml:space="preserve"> lobby and the hallways, and many miscellaneous tasks from moving something heavy to climbing high and helping the elderly.  As well as going to the store for others.</w:t>
                  </w:r>
                </w:p>
              </w:tc>
            </w:tr>
          </w:tbl>
          <w:p w:rsidR="00C420C8" w:rsidRDefault="00C420C8" w:rsidP="003856C9"/>
          <w:p w:rsidR="005F527B" w:rsidRDefault="005F63BC" w:rsidP="005F527B">
            <w:pPr>
              <w:rPr>
                <w:b/>
              </w:rPr>
            </w:pPr>
            <w:r>
              <w:rPr>
                <w:b/>
              </w:rPr>
              <w:t>MEDICINE</w:t>
            </w:r>
          </w:p>
          <w:p w:rsidR="005F63BC" w:rsidRDefault="005F63BC" w:rsidP="005F527B">
            <w:r>
              <w:t xml:space="preserve">I Recently Submitted this to my Doctor at the Alex Pathways </w:t>
            </w:r>
          </w:p>
          <w:p w:rsidR="005F63BC" w:rsidRDefault="005F63BC" w:rsidP="005F527B">
            <w:r>
              <w:t xml:space="preserve">to Housing. Using Sonar or Radar, </w:t>
            </w:r>
            <w:proofErr w:type="gramStart"/>
            <w:r>
              <w:t>And</w:t>
            </w:r>
            <w:proofErr w:type="gramEnd"/>
            <w:r>
              <w:t xml:space="preserve"> measuring the Atom</w:t>
            </w:r>
          </w:p>
          <w:p w:rsidR="005F63BC" w:rsidRDefault="005F63BC" w:rsidP="005F527B">
            <w:r>
              <w:t xml:space="preserve">While viewing it Virtually, </w:t>
            </w:r>
            <w:proofErr w:type="gramStart"/>
            <w:r>
              <w:t>Allows</w:t>
            </w:r>
            <w:proofErr w:type="gramEnd"/>
            <w:r>
              <w:t xml:space="preserve"> us to Zoom Infinitely, and</w:t>
            </w:r>
          </w:p>
          <w:p w:rsidR="005F63BC" w:rsidRDefault="005F63BC" w:rsidP="005F527B">
            <w:r>
              <w:t>Preview Atomic work/ quantum physics without atomic flaw</w:t>
            </w:r>
          </w:p>
          <w:p w:rsidR="005F63BC" w:rsidRDefault="005F63BC" w:rsidP="005F527B">
            <w:r>
              <w:t>And as the loss of Electrons Causes decay, we may very well</w:t>
            </w:r>
          </w:p>
          <w:p w:rsidR="005F63BC" w:rsidRDefault="005F63BC" w:rsidP="005F527B">
            <w:r>
              <w:t>Find the cure for aging and death, it is my theory that the shape</w:t>
            </w:r>
          </w:p>
          <w:p w:rsidR="005F63BC" w:rsidRDefault="005F63BC" w:rsidP="005F527B">
            <w:r>
              <w:t xml:space="preserve">And gravity of the </w:t>
            </w:r>
            <w:proofErr w:type="spellStart"/>
            <w:r>
              <w:t>Nuetrons</w:t>
            </w:r>
            <w:proofErr w:type="spellEnd"/>
            <w:r>
              <w:t xml:space="preserve"> and Protons, Cause a </w:t>
            </w:r>
            <w:proofErr w:type="spellStart"/>
            <w:r>
              <w:t>self generated</w:t>
            </w:r>
            <w:proofErr w:type="spellEnd"/>
          </w:p>
          <w:p w:rsidR="005F63BC" w:rsidRDefault="005F63BC" w:rsidP="005F527B">
            <w:r>
              <w:t>Energy or ‘Electrons’ and that the answer is in its textures and mass</w:t>
            </w:r>
          </w:p>
          <w:p w:rsidR="005F63BC" w:rsidRDefault="005F63BC" w:rsidP="005F527B">
            <w:r>
              <w:t>As well as any porous factors or granulates.</w:t>
            </w:r>
          </w:p>
          <w:p w:rsidR="005F63BC" w:rsidRDefault="005F63BC" w:rsidP="005F527B">
            <w:r>
              <w:t xml:space="preserve">ABCD – </w:t>
            </w:r>
            <w:proofErr w:type="gramStart"/>
            <w:r>
              <w:t>X  -</w:t>
            </w:r>
            <w:proofErr w:type="gramEnd"/>
            <w:r>
              <w:t xml:space="preserve"> Raises the question – Is Paper </w:t>
            </w:r>
            <w:proofErr w:type="spellStart"/>
            <w:r>
              <w:t>Reproductable</w:t>
            </w:r>
            <w:proofErr w:type="spellEnd"/>
            <w:r>
              <w:t>.</w:t>
            </w:r>
          </w:p>
          <w:p w:rsidR="005F63BC" w:rsidRDefault="005F63BC" w:rsidP="005F527B">
            <w:r>
              <w:t xml:space="preserve">A Blacked </w:t>
            </w:r>
            <w:proofErr w:type="gramStart"/>
            <w:r>
              <w:t>out</w:t>
            </w:r>
            <w:proofErr w:type="gramEnd"/>
            <w:r>
              <w:t xml:space="preserve"> Theory with a Highlighted Guide answers </w:t>
            </w:r>
          </w:p>
          <w:p w:rsidR="005F63BC" w:rsidRDefault="005F63BC" w:rsidP="005F527B">
            <w:r>
              <w:t>Philosophy as a depth of percentages rather then</w:t>
            </w:r>
          </w:p>
          <w:p w:rsidR="005F63BC" w:rsidRDefault="005F63BC" w:rsidP="005F527B">
            <w:r>
              <w:t>Right or wrong.</w:t>
            </w:r>
            <w:bookmarkStart w:id="0" w:name="_GoBack"/>
            <w:bookmarkEnd w:id="0"/>
          </w:p>
          <w:p w:rsidR="005F63BC" w:rsidRPr="005F63BC" w:rsidRDefault="005F63BC" w:rsidP="005F527B"/>
        </w:tc>
      </w:tr>
    </w:tbl>
    <w:p w:rsidR="004B05AA" w:rsidRPr="004B05AA" w:rsidRDefault="004B05AA" w:rsidP="005F527B">
      <w:pPr>
        <w:pStyle w:val="NoSpacing"/>
        <w:jc w:val="both"/>
        <w:rPr>
          <w:sz w:val="26"/>
          <w:szCs w:val="26"/>
        </w:rPr>
      </w:pPr>
    </w:p>
    <w:sectPr w:rsidR="004B05AA" w:rsidRPr="004B05AA" w:rsidSect="00FE20E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85A" w:rsidRDefault="00FA385A" w:rsidP="003856C9">
      <w:pPr>
        <w:spacing w:after="0" w:line="240" w:lineRule="auto"/>
      </w:pPr>
      <w:r>
        <w:separator/>
      </w:r>
    </w:p>
  </w:endnote>
  <w:endnote w:type="continuationSeparator" w:id="0">
    <w:p w:rsidR="00FA385A" w:rsidRDefault="00FA385A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0E1352D" id="Group 4" o:spid="_x0000_s1026" alt="Title: 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9UwBkAAM+zAAAOAAAAZHJzL2Uyb0RvYy54bWzsXdtuY7lyfQ+QfxD8GCBj7YtuxvQcBHND&#10;gMnJAOMgz2pZviCy5EjqcU++PqtIFlWlXbU3Z9zT55yGXppu7/Ji1eK9WCS//svH583o1/X+8LTb&#10;vruqvhpfjdbb1e7uafvw7uq/bn/41/nV6HBcbu+Wm912/e7qt/Xh6i/f/PM/ff36crOud4+7zd16&#10;PwLI9nDz+vLu6vF4fLm5vj6sHtfPy8NXu5f1Fh/vd/vn5RH/3T9c3+2Xr0B/3lzX4/H0+nW3v3vZ&#10;71brwwG//S5+vPom4N/fr1fH/7y/P6yPo827K+h2DP/uw7/v6d/rb75e3jzsly+PT6ukxvIPaPG8&#10;fNoi0wz13fK4HH3YP3Wgnp9W+91hd3/8arV7vt7d3z+t1sEGWFONz6z5cb/78BJsebh5fXjJNIHa&#10;M57+MOzqr7/+vB893b27ms6uRtvlM8ooZDtqwdbTcYP//7DbHVFIzNLd+vD0sB29Ph0f8bv1b6M9&#10;WF5uHzbrw+hpO/p1uX/afTiM4m+I4NeXhxvk8+P+5ZeXn/eRJfz40271P4fRdvftI0TX/3Z4AQyq&#10;EP3F9fmf0P8f4t+P3r/+x+4Oai0/HHeB84/3+2dCBZujj6Fof8tFu/54HK3wy+m8qus5asAK39pm&#10;vqjqWParR1SQzp+tHr9Pf9g2EzBBf1XPJkG35U3MMCiZlCIjUYEPpzI6vK2MfnlcvqxD0R+IOy4j&#10;tKZYRj/s12tqFaPpPFIcxJjfQyb3+7un48+7p+0R+jC1QpS0PqBQ/hip80ltU7O8WX04HH9c70K5&#10;LH/96XCMDe0OP4UKcJfsuEWR3D9v0Ob+5Xo0m7ej1xGhJmkWqoTQePQ4SkWB5pZxoEnGAYKN0wgh&#10;BweFnXFcfSZCqHWApkLGBUKby7k5OCjyLDKtZ7ZhCyHk4FSK6fHEBqoKqEbTOak0c5Ek2fOJXWqV&#10;pNu1rpJ8V03tYEnGfawCyivJeTudO1QVkF5L0ietg1QXkF5L0n0kSXo1W9hM1ZJ1175asl7XUwdL&#10;su5jFbBeS9abqrJZrwtYbyTrzWJsIzUFrDeSdR9Jsl7PKpupRrLeoEWYXV2jWJ857aaRrLtcNZJ1&#10;9JmOXkW8NwW8t5L3auJ05m0B763kvW4am6tW8u50e61k3UcqYr2VrPv2FbHeStZ9rALWJ5J1p65P&#10;CjinwTyPNLOpTfmkgHKaMA0DFTE+kYx7thXxPZF8e0gO29c00Ugzl+UjT2ZWH7fpd/iJprs06aTJ&#10;zcvuQBNKmtpg2ngbp12YEn3c0ldHGOSTcJOmmP3CIJiEeT7aLwwKSXhWhAyWSHhRJExTCpLGpIEm&#10;7UMm0rwhiJcZSXODIF5mZpXsrMoMpTE+oJeZSgM5iWOoLjGVRusgXmYqDchBvMzUOplal5lKA2tA&#10;LzOVRk8Sx/hYYioNkUG8zFQaBYN4mak00AXxMlObZCpGqxLdacAidAxJReLJVIw7ReLJ1LbMVBpd&#10;gjJlptIAEsTLTKVRgsQxEpToToNBEC8zlbr8IF5mKnXrQbzMVOq7g7gyNfY3qQsmH8S5j2d/NYKP&#10;5z3Zi055eaSem38cvb67CsvXx7iwp98/735d3+6CxJE6cKzaQr7BS4TcTt83WykXcKAfy/FXTl8U&#10;GupcLAD+zKkWO5dabXaHdbDkpEb8Cyx1itTESk3Jcb6cpvyT1JxLkj9zqjPFaqzXnHPlGMU3B2sI&#10;pebJXP7bqAHWQEqOv3KqpbAW6tWTc8U6p0iuvHgwO1d6evZgdaHk2A5Ooz0shVVGr55YXwS0k9OK&#10;cThNeEm7UrlyuzGnVfZ4dmNOruRYP06jniw1pCfnWipXbo8uHc+aWezZzmG1MUloSMeYY5nUeYbc&#10;vtBtUc8XZme5C6SeU/jnDrvN090PT5sNdX3B877+drOHIxc+8/cPVZjTbj48w+safzefjMecXxYP&#10;OSikDXzEPCVWH/LfvDmLl/3h+N3y8BiBQibUKpY3cJxv78JPj+vl3ffp5+PyaRN/BgMbzMbhwo3+&#10;z+i/fb+7+w2+UGxnwBH9uNv/39XoFVsD764O//thuV9fjTb/voUfdVG1NHE4hv+0kxnNDffyy3v5&#10;Zfvh+dsdmEQvsNyugPru6sg/fnuMWxHYC0Dh/LT95WVFgmEIgmm3H/97uX8ZkZX4I7iy/7pjv/Dy&#10;hr2qVMJZNpkUDUn/gVf6c7mnsX46d0+Hbpdohhf7z3NPV+Op6EWWN+z2r8dT8G5573UTYDLFQu/k&#10;Wkbx5uUsAWJlHHBD/TqJySW273oTWNViRgtRC0uusqup48ZD/5r1qhZzD0sutCs4M033ObqtE9Z8&#10;Rm5mSy+51K4mjkMJ47LAaskNZGHJxTY6OVsv5bUGq+Q1s8CU37pqZw4aZrUn1aZjcnKYaIr/yuFf&#10;Oa+r2YS8uyaaLAHfUlUE0+BWN9FUGdSNY6kqhB5LZSlUnqXUw514m1RekSpHdgUXrlnXlCu7mlS0&#10;WWNZWqtSGDtlqpzZFYYmD62oFGhpfbK0bhYemiwFr/Iqj3bVVuTGNA2VheBWEOXVrnzVlF/bU005&#10;titqMLZqNDnLfKDrMwtUebYr6hccsKIiUL7t+cyrHdq57XQf5A/I6mOQ8IpTebfdEqBRP6P5mikH&#10;d+1opjzcs7k3qCgXN1qKyb/ycc8rrwXAD3FS3zdStoBJ5VWMVjYAz/cu2Z/VXq/RFlV/5eb29frd&#10;nu628bj/3b7uduqxNSmiXnm7K7fmTwqoV+7uBhuBdoucFFE/lfXe14umWrl5OFViKkfguTf+0mRu&#10;EElNf2qvm5gWMT+Vlb6qvJGcYmSyXjVK22yO5MDIUr6Nkvpq4YzjM0l92FGzBhA4A045VrXTTc8k&#10;9xCyq8RMco8d62wiFhqXXRBjm+eyC+LuaaHCkd8WEzmslcjr0L8FFh1Gtwg8KBJHmw3oZU7kyy6I&#10;V0yXXRCPmX+AXZDQqKzdZxq0qXlgVC5pTTQwB/GytjpNbRXDaxF6aqsYQIvEMYIGZdhp399x0CBJ&#10;4tknPiCeTMVIJ5SJ3dMbtpPCwDzq2U8iH01QFF6YlLPnRo5YsGlo3wIx0JGrGu72aA37mjmNDnRy&#10;NqXMmVQW4JQF55hNhKy55rAAp1mQEdkcFmDvs9wzS380W8SaAx/qAAcV3FBREcye+02jJS80xpqm&#10;X3BOK6USwdk8ZZ33btk0TrM5mF8SWVgP9erYtZuResiC3yaiV1xmXoWBkzApkrftGZ9T1jjtpg6S&#10;NaX5YglZ8FVFLfM4z1lymrKejhOrw4LndjNSD1ltCrpYDHIFB1aidaCGwzcVBaF4b+mWC86jZYPs&#10;w5FVxn7H7AKq4DwK4Lm9uNWqSU0L7aGXADi3ytRt0m71IAEdHQvsGqfAAngUorauXdReqXLn0ZHR&#10;OU1VtiZnTkkjgNerTLCjI+foV224miI2d2+eWYs0LMM31ltacIQVKbuYl5VqR8Fhm6Zn292eSXCN&#10;BVXjeQ0M0gzNaSyo+aKsXcE7VmT5uXqcm19IcEkFZN4Z9QyajiOnLMfInEZ74C0r0zO15KHmdK4d&#10;5+bb05C7EDWf9fTsgf9MyTEyp9GeCTnTCtoRXGhFcufacW6+PfBbKT09e2ryiQm7GZnTaA9cakV6&#10;1mm6M1Q+59pxbr49sR4PlU4abliMYTmNxtQ8h8zjAX/nNMrhCFWR0XCgRbk83WccThNeoVwyAk6y&#10;3m6tUCzVRLjJetFS+MqQGG15obYgGKmvxy2T0kXKXHEVQN93CeW4hHJ8npOGtFg8C+XAr1DF7VAO&#10;qvvqCwfWDB4sbMapv60w1wDMKXYDnVGI3FhwhCGf85SxS8WBG1PalIz9mzw2iNabXfW0ZREzkxLo&#10;8rIEdlMtEAxtWWRBe3RdFIzmWYT257qawNos4YBgipNFHHswemaRkz3oOr4w1/2bvTVUu+CrQUlR&#10;nTtNBuLIRLtGYg5w+sydchQjEIjlGspfOY1SsVsfEDrLkREunf8lju+zx/HRduJ55x8mS6qLR6zo&#10;Jz9m3lTpbEvye55GgykNExTIh4VenGm9bThoKRiHQMOYY0fx4Tg6+vKQnzciAMHGkWPCnDaKuzhy&#10;THBx5LDg4OhhgUIQDLvkwLCgs7xdfeS29TSE7Rk4KIU8wDg4KmZv6hIth16HaXXSvJ17RSa5ntJG&#10;etc2Fas3mVK0gGGcOmg+c5Ak3ZMwDFtIBXzrY+YhUMBCKmBcxee5PKnoPIcnFZvXhKgKQycVmYcC&#10;thhXcXnxuLOFJOv3hAIXumWnYvIajyfyK+aaiQsgTCRZxduxUwvUEfOJbZ0KxmtDIKlhHblGsk5O&#10;a1GReE1NoScWkqzjHpLsUNyyUwfMnbJTIXiV11p0BJ5ddjoAb+F1lrKO105viWlU5rLykHTsHUWv&#10;dOuTCr2Dg9dmXEXe4QS6iSQZr1vHOhV355SdPloe4sKNWqCC7jwkWcfdstMxd3bZqYg7WrQYGnXC&#10;7bp0q3Pl4VoHC0fWb0cdSXYIGrZwZH9iD98qyi4EXlo4sjcJcZeGYZLpcMuEBSSrtlNkOr7OqY8q&#10;us4DkotVp8Q6sXXRsC9viehGRqDYMI+8nHHnw1l8XwHNIoiY7BjtD6NIzuBLdFfn4ofLGXcvoOpy&#10;xt1jxj7j7vZhnyS6681ONBrvghdtanvRaA6FHgXn6OOS3fOjBRwS7N+3LhbD4A20PLCxM43T5ONL&#10;wUCDYmdGMAq75rreQ6zAggIYavvtxkI0COZINMbmNGqKVWaJQW3aABswqKMdZ+YbhMVEUCBffOEV&#10;JB87z7dMMDan0SAs4gIepoaRIP7MaRTDCi2KMY/8mVMWi2gDdmNtVcJix1bOzKcHs+yAnAdOjx4s&#10;W6Jgfz3PYgObiik2BWe0+ljEuqTE7irFBw6w2LF1mJ44reAtaJcbrJXRaPs3ZVM8FvcnnDensT6U&#10;RYyk+JMhc6NWA1LaQtaGKwy62cvG7WXj9jNt3KIrOvfdh17W9t1Tx6G+lG/czlInjnNQ1P+cXPXU&#10;SMlTz73Xmxz1tBqOsV/SBS/9arTNGbKSAlDh5CwiP18XQ3ocyFHUwZD+BlpMdyGks8GEkL5i2xLp&#10;Z8iWfHmL8TdPNalSYb92bk40Yyc9OMIAQlRL7qY5jYNH7Mq56vI3TqOMzo6/Xbr7y1bt59+qRS92&#10;3t2H6aDq1P+UrVpeR4Rmd+r957R7/AlvXAEe+l5CDYOMvVNbTZyzuHIccJHkSFBhQzcfeZUjihwN&#10;5mHTwNBJDggI+bSR5KAww5UbpnVyXHCRpAPatU46oF2e1J7tvAq3vxqUn4+7KaxV8kQddR56XaXo&#10;uECWonHPQlKUu9VAcu5VA7ocNGc3iTdCG+YVka63bac0MzBqAk7snHJ0C1Bt3Lq0q41bhyy1cTsB&#10;D6ZWauPWQ5K0T8N2q2Gfuh3cQ5Ks4ySJo1MR67R4zyXYhBP6llZFrKvNW8R723qpzdu6cWxU27cu&#10;7+oaFQ9J8l4vwl3x3Tqqtm89JMl7Wzt1QW3fekiS9SrcvmSwrm5PqXARldmc1e0pFfg0a6jawK1q&#10;rzOWnYzLldrC9bSSrIfrfgwD1Q6uByRJp3u2bPNkZfeQJOkhwMRSSdZ0j/LODq4BpHZwPb7VHq7H&#10;kndfype3mnHd8ig5rDAuW4uXrcXL9dmdbVGKu6HWkXcR+veX0/bMbT6CPSCO/jegs299QDw1VTjH&#10;o/O8X/yTXJ/9ZicIdd99NwyE7yAB0/xkledtP0my/ezG4DT50gvPv2IdE+hP03hYyjicJjyyQGnI&#10;39l90t1Ow7w4/M2Qf4dtYjlG5lRrkCniz5xGMSwSigxq007soOFnRnBuvtmYTBaZjSm6kmNkTqM9&#10;fJB7SE9MrYvs5mOSmBinqsb5cZp4PLOCv/p2Yzqn7PGqMCa2So6ROY35Y9IapDAt7dUTE9Ioh+jP&#10;2CEwDqcR71w7/urbk07ocvaeOXQpCLUMlmNgTmP2aSd4wJhUdfstOdOL82FD0IQvu1aXXavPtGuF&#10;Vdi5GzNs8tpuTGqg6kvxrhWu6Y2NIzQz4bWkzoS8lri1NrX/N21bhdUtMHt8lrT6S7lJ/5lc2U4W&#10;Ye3exTn3nhk4cl2LrTpajnZxpO8s3FRqAMl17RxCJpBc1lbhql4DCR1cduFAGRtJrmuBYZOk3JWz&#10;xlFKXQqNiHGTb+WvjMdeDKKUvzKcwzHs04dM4iOUXc71IRPyEVtQknXMMWyu6MqJzGi4ndeCkrQ3&#10;4Qpcy0DJOyLZTa2Uu7IOt4QbUMpd2ZBj3tBK+Sur+Bpelyvlr/QqqDppsgivzhlIsqqHgG5LKcl6&#10;eHTOAJKce21YUu6UnTplInAu3hL7NbV0ccvlsbHOuvofIBD77StfNERa+VKjtQ5si0EdeXlzbIyn&#10;BXPsHNjC1y3x1JjTOBXHWBhXDAOXg1EPGZa8eWbBOJxGPAxjQS7fX8afOU0rgOQXGYiVnaS7K+NF&#10;A+CEUTiNaLx8HbgHC8NG0C17SxiF04iGISGIDd0/xY8T9RPMNwX2B4liKjS4atK1g3W+rHQuARuf&#10;P2ADjfx8pROagVrP/BkBG/Uk3Sl2tvTBkXuO2MA16NH38aa1T1WFrd6A27P+qaZ0Pq+OeXorIALB&#10;3NfCkmsgoNhYchXUgyUnhy6WnBxWdUuLDksvdIF5Tl6HY9aGjXKCWGFR6mDJSTlueLVtVIuhPvJl&#10;9IbLvloPzcM7wJaVakEUNjK7BanWQ4uaJsImlGTfg5LkL0IAhwklyXf5UuSPwxFQE0yxH45KGyWp&#10;1kTVeEzrDwtNrYrq+Ih9lzK1LFrMaRfZBFOVH83Nbkiy9i+wanXAJP8p0MHQTJaAXy9ospOrv1OY&#10;KpZjFl7sMY2U/DtQKpRjNqdQDgtKxXJ4UNLzMg+xDiaUoj6+mNRlSz2JMw93YJhgivr4vosBpqgf&#10;ux2ipL6O7yUZYLL2z30wST6uo7ZrmIrp8EtSBXU49KtT+ZOaHFYWY92Yjq6JNEPOdXAanl0yoST5&#10;nlaS+tnYa4/qYD7FyZjtUb35Pg3XmZh6SeqrhdO4VWzHNDzJZYGp8A7csWZrpuI7fMZUhEcK9OnS&#10;TzcnZvr9klRv4jj0q7P6zcQbQWiPKefoQcl638ItZdcvOtE4BKXO609CBKdFvTqxn17e67KlXsSZ&#10;uIOkOrZfIRjSrGF0/2/WfjL2ukPaRcpi6X1BQzNZ92MYmWmmJD+Fzxpgkn6/JGmdmTVzSpIOqmWZ&#10;auYNuLTTnMU8KNnn02TNrhTqTRwPSlLf4MIQB0pRj1uWzHKkF2Kz7k3jmqioj68edqmfKerdnpVu&#10;tM15VpjemprREwZZqm69Fkln8LJYBQe9DSbp90uSjtNmMId+eqtbyNjkk99BCNk6SerdORO9DzCI&#10;JHknQh2lFO/ehILCEXKGVesNjwvFe3wdslsjcBehBPOqF+7bFWIumGQ+PFFl9RK0DX/SPz4NaSgm&#10;yffqFjnxMpSoDhfP+cVzHj19lytMOpsEFKcOP+ltPizeH+92ucLEu6jjcoWJx8zf4goTNxL7y3ug&#10;yjV1hgGYmnbe6ulv2jS3DOIcIzogjllMEOdosn7x9MTVLSaA0ZU8IJ66pXj5d9wmpP09/JX1qBnN&#10;8kgZTOSK0JOpea9sQJlk6rzM1BQheos5V4kyNOki3fMrBv3KpN2vW0ycitCTqZgcCfFI6BseNQtT&#10;uRByjMmatfFK/uZgFxzKKWdv9zVigYLkRXU3JX+HYHqkBEu3lDlv7nEaNybJxR60HHwmrWsOI/F2&#10;odxejujwhgZwDt30CIALXMkxMqcRDd7tIDX0oBsc19GkHE/POJwm2+GTjoKYA8S6wQKcpoznsf7X&#10;KNF+OUzAqRgHQn/PaeHcfCLhQQzIQ0TC0avkGJnTVCwp9LfOr6fxd06THPkUyR5sffTZDWdplBva&#10;8M9yvJ3G+XEa8z23lr/6/MCZpuz2Kho8eEqOkTnl/GN5U4h0n93wVAY0uCL75fhZtdyZc36cxnxZ&#10;u6GQ7HNrGcXnB34lZbfHD9x/So6ROY16wrMX7c7PNfJ3TpNcatbwyvXyA39cwuPxhXE4jXgc2A5f&#10;Wi/eubWM4vMDF4uy2+OHulNqEdwOGZnTqCecXNEe+Nv76g/8V0mOxybG4TTh8d3v+cQPf+c0ysHr&#10;FPEQMNOX77m1jOLzU1Z7yPczSA78PVHJgc4HrpwoN/QmYgr7qQbk+NmigWAjbek5MxiZL7H/l9j/&#10;zxT7jwZwHhETBs4/PSKmSROes4CYGfk9P+ENJrMQwkKo6K1koIvy1S7C1lxcw0kh6aoFBpzIBhIU&#10;zh5R3MdF3vYuEnrhLOQiSTeti4QSOyHNaJfJ0El6aaGNrRNmIBlpWpMj2kCSDnIXSUXB+JQXca5i&#10;YHwsyToep7MtVEEwU1zcbZqoDgW0dJeYUYDqFpMZzurbUJJ4PF/nYEnmZ+HZAYN5mgHl8nGxVAhM&#10;G64+MLB0AIxXIVQADJ6DsW3U5wJcLFnjXerVTSYe9eoNCh9KUu9CSeZbBK6Zpdg5HmDUBxX8Mg2P&#10;dRi8d2Nful2DusWkmjg6qVtM3IaoQl9oD8fSSXUzXvmpZyhcprx7TDCJ+cIePfPdYmEKebl24nLt&#10;xN/ztRNvdkZSR9J3/QFG6riWyi5Wb4EbkMjlM/BCbbFc4XPAmOIEDVNn7npAu5bwEo3TuBT25fxF&#10;LkavoEN+stYlicYgkDT0BC5mD0VymBkUGY9Rv0iuYwhzw2nkyBXzKcJYEzRg/4fHEMZcJccZcxoV&#10;wHhaZE9ckw9VjXPdOC+25rJ2Xy/vLmt3OiD/cPP68IITLpgI7Zcvj0+r75bHpfx/OP1ys653j7vN&#10;3Xr/zf8DAAD//wMAUEsDBBQABgAIAAAAIQBztzj82gAAAAUBAAAPAAAAZHJzL2Rvd25yZXYueG1s&#10;TI9BS8NAEIXvgv9hGcGb3aRCU2MmpQoKHk0tXrfZMQlmZ0N200Z/vVMvenkwvOG97xWb2fXqSGPo&#10;PCOkiwQUce1txw3C2+7pZg0qRMPW9J4J4YsCbMrLi8Lk1p/4lY5VbJSEcMgNQhvjkGsd6pacCQs/&#10;EIv34Udnopxjo+1oThLuer1MkpV2pmNpaM1Ajy3Vn9XkEPZZeH74Tl/2t+m03m0jd9m7rhCvr+bt&#10;PahIc/x7hjO+oEMpTAc/sQ2qR5Ah8VfPXpItZccBYXWXgi4L/Z++/AEAAP//AwBQSwECLQAUAAYA&#10;CAAAACEAtoM4kv4AAADhAQAAEwAAAAAAAAAAAAAAAAAAAAAAW0NvbnRlbnRfVHlwZXNdLnhtbFBL&#10;AQItABQABgAIAAAAIQA4/SH/1gAAAJQBAAALAAAAAAAAAAAAAAAAAC8BAABfcmVscy8ucmVsc1BL&#10;AQItABQABgAIAAAAIQCWyj9UwBkAAM+zAAAOAAAAAAAAAAAAAAAAAC4CAABkcnMvZTJvRG9jLnht&#10;bFBLAQItABQABgAIAAAAIQBztzj82gAAAAUBAAAPAAAAAAAAAAAAAAAAABocAABkcnMvZG93bnJl&#10;di54bWxQSwUGAAAAAAQABADzAAAAIR0AAAAA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3F5FDB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5F49501" id="Group 4" o:spid="_x0000_s1026" alt="Title: 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q3MxoAAM+zAAAOAAAAZHJzL2Uyb0RvYy54bWzsXVtvIzlzfQ+Q/yD4MUDW6otuxs5+CPaG&#10;AJsvC6yDPGtk+YLIkiNpxrP59TlFsqgqdVU3dz07QCZ6GXrc5cOqw3uxSH77t0/Pm9HH9f7wtNu+&#10;u6q+GV+N1tvV7u5p+/Du6j9uf/rn+dXocFxu75ab3Xb97ur39eHqb9/94z98+/pys653j7vN3Xo/&#10;Asj2cPP68u7q8Xh8ubm+Pqwe18/Lwze7l/UWH+93++flEf/dP1zf7ZevQH/eXNfj8fT6dbe/e9nv&#10;VuvDAb/9IX68+i7g39+vV8d/v78/rI+jzbsr6HYM/+7Dv+/p3+vvvl3ePOyXL49Pq6TG8k9o8bx8&#10;2iLTDPXD8rgcfdg/daCen1b73WF3f/xmtXu+3t3fP63WwQZYU43PrPl5v/vwEmx5uHl9eMk0gdoz&#10;nv407OrvH3/dj57u3l017dVou3xGGYVsR/jv8em4wf9/2u2OKCRm6W59eHrYjl6fjo/43fr30R4s&#10;L7cPm/Vh9LQdfVzun3YfDqP4GyL49eXhBvn8vH/57eXXfWQJP/6yW/3XYbTdff8I0fW/HF4AgypE&#10;f3F9/if0/4f496P3r/+2u4Nayw/HXeD80/3+mVDB5uhTKNrfc9GuPx1HK/xyOq/qeo4asMK3tpkv&#10;qjqW/eoRFaTzZ6vHH9Mfts0ETNBf1bNJ0G15EzMMSialyEhU4MOpjA5vK6PfHpcv61D0B+KOy2jC&#10;ZfTTfr2mVjFqglKUO8SY30Mm98e7p+Ovu6ftEfowtUKU/u6AQvlzpM4ntU3N8mb14XD8eb0L5bL8&#10;+MvhGBvaHX4KFeAu1bVbFMn98wZt7p+uR7N5O3odEWqSZqFKCI1Hj6NUFGhuGQeaZBwg2DiNEHJw&#10;UNgZx9UHxZCFWgdoKmRcoJkQcnDQgea8pvXMNmwhhBycSjE9nthAVQHVaDonlWYukiR7PrFLrZJ0&#10;u9ZVku+qqR0sybiPVUB5JTlvp3OHqgLSa0n6pHWQ6gLSa0m6jyRJr2YLm6lasu7aV0vW63rqYEnW&#10;fawC1mvJelNVNut1AeuNZL1ZjG2kpoD1RrLuI0nW61llM0UDbG7JDVqE2dWhPz9JoZ9zsCTrLleN&#10;ZN3HKuK9KeC9lbxXE6czbwt4byXvddPYXLWSd6fbayXrPlIR661k3beviPVWsu5jFbA+kaw7dX1S&#10;wDkN5rl+zqY25ZMCymnCNAxUxPhEMu7ZVsT3RPLtITlsX9NEI81clo88mVl92qbf4Sea7tKkkyY3&#10;L7sDTShpaoNp422cdmFK9GlLXx1hkE/CTZpi9guDYBLm+Wi/MCgk4VkRMlgi4UWRME0pSBqTBpq0&#10;D5lI84YgXmYkzQ2CeJmZVbKzKjOUxviAXmYqDeQkjqG6xFQarYN4mak0IAfxMlPrZGpdZioNrAG9&#10;zFQaPUkc42OJqTREBvEyU2kUDOJlpjbJVAxlRcokUzFalYjTgEXKYEgqEk+mYtwpEk+mtmWm0ugS&#10;lCkzlQaQIF5mKo0SJI6RoER3GgyCeJmp1OUH8TJTqVsP4mWmUt8dxJWpsb9JXTD5IM59PPurEXw8&#10;78ledMrLI/Xc/OPo9d1VWL4+xoU9/f5593F9uwsSR+rAsWoL+QYvEXI7fd9spVzAgX4sx185fVFo&#10;qHOxAPgzp1rsXGq12R3WwZKTGvEvsNQpUhMrNSXH+XKa8k9Scy5J/sypzhSrsV5zzpVjFN8crCGU&#10;midz+W+jBlgDKTn+yqmWwlqoV0/OFeucIrny4sHsXOnp2YPVhZJjOziN9rAUVhm9emJ9EdBOTivG&#10;4TThJe1K5crtxpxW2ePZjTm5kmP9OI16stSQnpxrqVy5Pbp0PGtmsWc7h9XGJKEhHWOOZVLnGXL7&#10;QrdFPV+YneUukHpO4Z877DZPdz89bTbU9QXP+/r7zR6OXPjM3z9UYU67+fAMr2v83XwyHnN+WTzk&#10;oJA28BHzlFh9yH/z5ixe9ofjD8vDYwQKmVCrWN7Acb69Cz89rpd3P6afj8unTfwZDGwwG4cLN/o/&#10;o//2/e7ud/hCsZ0BR/Tjbv8/V6NXbA28uzr894flfn012vzrFn7URdXSxOEY/tNOZjQ33Msv7+WX&#10;7Yfn73dgEr3AcrsC6rurI//4/TFuRWAvAIXzy/a3lxUJhiEIpt1++s/l/mVEVuKP4Mr++479wssb&#10;9qpSCWfZZFI0JP0HXukv5Z5G5Y9bCCf3dOhO/3L3dDWeil5kecNu/3o8Be+W9143ASZTLPROrmUU&#10;b17OEiBWxgE31K+TmFxi+643gVUtZrQQtbDkKruaOm489K9Zr2ox97DkQruCM9N0n6PkTljzGbmZ&#10;Lb3kUruaOM4pjMsCqyU3kIUlF9vo5Gy9lNcarJLXzAJTfuuqnTlomNWeVJuOyclhoin+K4d/5byu&#10;ZhPy7pposgR8S1URTINb3URTZVA3jqWqEHoslaVQeZZSD3fibVJ5Raoc2RVcuGZdU67salLRZo1l&#10;aa1KYeyUqXJmVxiaPLSiUqCl9cnSull4aLIUvMqrPNpVW5Eb0zRUFoJbQZRXu/JVU35tTzXl2K6o&#10;wdiq0eQs84GuzyxQ5dmuqF9wwIqKgJb8Ocv5zKsd2rntdB+NagZj9KSOZkUlQKN+gWbKwV07mikP&#10;92zuDSrKxY2WYvKvfNzzymsB8EOc1HermXJyTyqvYrSyAXi+d8n+rPZ6jbaIfOXm9vX6w57utvG4&#10;/8O+7nbqsTUpol55uyu35k8KqFfu7gYbgXa9nxRRP5X13teLplq5eThVYipH4Lk3/tJkbhBJTX9q&#10;r5uYFjE/lX1OVXkj+VQyX6O0zeZIDoysvW+jpL5aOOP4TFIfdtSsAQTOgFOOVe100zPJPYTsKjGT&#10;3GPHOpuIhcZlF8TY5rnsgrh7Wqhw5LfFRA5rJfI69G+BRYfRLQIPisTRZgN6mRP5sgviFdNlF8Rj&#10;5v/ALkhoVNbuMw3a1DwwKpe0JhqYg3hZW52mtorhtQg9tVUMoEXiGEGDMuy07+84aJAk8ewTHxBP&#10;pmKkE8rE7ukN20lhYB717CeRjyYoCi9MytlzI0cs2DS0b4EY6MhVDXd7tIZ9zZxGBzo5m1LmTCoL&#10;cMqCc8wmQtZcc1iA0yzIiGwOC7D3We6ZpT+aLWLNgQ91gIMKbqioCGbP/abRkhcaY03TLzinlVKJ&#10;4Gyess57t2wap9kczC+JLKyHenXs2s1IPWTBbxPRKy4zr8LASZgUydv2jM8pa5x2UwfJmtJ8sYQs&#10;+Kqilnmc5yw5TVlPx4nVYcFzuxmph6w2BV0sBrmCAyvROlDD4ZuKglC8t3TLBefRskH24cgqY79j&#10;dgFVcB4F8Nxe3GrVpKaF9tBLAJxbZeo2abd6kICOjgV2jVNgATwKUVvXLmqvVLnz6MjonKYqW5Mz&#10;p6QRwOtVJtjRkXP0qzacYBGbuzfPrEUalnO0DGNzmqyCI6xI2cW8rFQ7CnJ+vk3Ts+1uzyS4xoKq&#10;8bwGBmmG5jSaNF+UtSt4x4osP1ePc/MNgksqIPPOqGfQdBw5ZTlG5jTaA29ZmZ6pJQ81p3PtODff&#10;nobchaj5rKdnD/xnSo6ROY32TMiZVtCO4EIrkjvXjnPz7YHfSunp2VOTT0zYzcicRnvgUivSs07T&#10;naHyOdeOc/PtifV4qHTScMNiDMtpNKbmOWQeD/g7p1EOR6iKjIYDLcrl6T7jcJrwCuWSEXCS9Q5C&#10;hWKpJsJN1ouWwleGxGjLC7UFwUh942OZlC5S5oqrAPq+SyjHJZTjC500RDd8HsoRpoB2KAfVffWF&#10;A2sGDxY249TfVphrAOYUu4HOKERuLDjCkM95ytil4sCNKW1Kxv5NHhtE682uetqyiJlJCXR5WQK7&#10;qRYIhrYssqA9ui4KRvMsQvtzXU1gbZZwQDDFySKOPSi2LHKyB13HV+a6f7O3hmoXfDUoKapzp8lA&#10;HJlo10jMAU6fuVOOYgQCsVxD+SunUSp26wNCZzkywqXzv8Txffk4Pkzfzjv/ML9RXTxiRT/7MfOm&#10;Smdbkt/zNBpMaZigQD4s9OJM623DQUvBOAQaxhw7ig/H0dGXh/y8EQEINo4cE+a0UdzFkWOCiyOH&#10;BQdHDwsUgmDYJQeGBZ3l7eqDUs9jxzSE7Rk4KIUs5OComL2pS7Qceh2m1Unzdu4VmeR6ShvpXdtU&#10;rN5kStEChnHqoPnMQZJ0T8IwbCEV8K2PmYdAAQupgHEVn+fypKLzHJ5UbF4ToioMnVRkHgrYYlzF&#10;5cXjzhaSrN8TClzolp2KyWs8nsivmGsmLoAwkWQVb8dOLVBHzCe2dSoYrw2BpIZ15BrJOjmtRUXi&#10;NTWFnlhIso57SLJDcctOHTB3yk6F4FVea9EReHbZ6QC8hddZyjpeO70lplGZy8pD0rF3FL3SrU8q&#10;9A4OXptxFXmHE+gmkmS8bh3rVNydU3Yq6q4KceFGLVBBdx6SrONu2emYO7vsVMQdLVoMjTrhdl26&#10;1bnycK2DhSPrt6OOJDsEDVs4sj+xh28VZRcCLy0c2ZuEuEvDMMl0uGXCApJV2ykyHV/n1EcVXecB&#10;ycWqU2Kd2Lpo2Ne3RHQjI1BsmEdezrjz4Sy+r4BmEURMdoz2h1EkZ/Aluqtz8cPljLsXUHU54+4x&#10;Y59xd/uwzxLd9WYnGo13wYs2tb1oNIdCj4Jz9HHJ7vnRAg4J9kcZFIth8AZaHtjYmcZp8vGlYKBB&#10;sTMjGIVdc13vIVZgQQEMtf12YyEaBHMkGmNzGjXFKrPEoDZtgA0Y1NGOM/MNwmIiKJAvvvAKko+d&#10;51smGJvTaBAWcQEPU8NIEH/mNIphhRbFmEf+zCmLRbQBu7G2KmGxYytn5tODWXZAzgOnRw+WLVGw&#10;v55nsYFNxRSbgjNafSxiXVJiNxYdRWLntg7TE3F5C9rlJm6k9m/Kpngs7k84b05jfSiLGEnxJwOV&#10;Jl2PMCClLWRtuMKgm71s3F42br/Qxi0a+7nvPji5bd89dRzqS/nG7Sx14jgHRf3PyVVPjZQ89dx7&#10;vclRT6vhGPslXfDSr0bbnCErKQAVTs4i8vN1MaTHgRxFHQzpb6DFdBdCOhtMCOkrti2RfoZsyde3&#10;GH/zVJMqFfZr5+ZEMw4dgyNMHKW5WnI3zWkcPGJX3i+js+O/v3T3l63aL75VS2e3zrp7/ArdserU&#10;/5KtWl5HhOxOvf+cDqN+xhtXgIe+l1DDIGPv1FYT5yyuHAdcJDkSVNjQzUde5YgiR4N52DQwdJID&#10;AkI+bSQ5KMxw5YZpnRwXXCTpgHatw4TgNBR6PKk923kVbn81KD8fd1NYq+SJOuqcn6sUHRfIUjTu&#10;WUiKcrcaSM5d8yTnk3gjtGFeEel623ZKMwOjJuDEzslAtwDVxq1Lu9q4dchSG7cT8GBqpTZuPSRJ&#10;+zRstxr2qdvBPSTJOk6SODoVsU6L91xhmnBC39KqiHW1eYt4b1svtXlbN46NavvW5V1do+IhSd7r&#10;RbgrvltH1fathyR5b2unLqjtWw9Jsl6F25cM1tXd4BUuojKbs7o9pQKfZg1VG7hV7XXGspNxuVJb&#10;uJ5WkvVw3Y9hoNrB9YAk6XTPlm2erOwekiQ9BJhYKsma7lHe2cE1gNQOrse32sP1WPLuS/n6VjOu&#10;Wx4lh4XvZWvxsrV4uT67sy1KcTfUOvIuQv/+ctqeuc1HsAfE0f8GdPatD4inpgrnOPnAQosmJxb+&#10;yrpN4bNcn/1mJwh13303DITvIAHLoWSV520/SbL97MbgNPnSC8+/Yh0T6E/TeFjKOJwmPLJAacjf&#10;2X3S3U7DvDj8zZB/h21iOUbmVGuQKeLPnEYxLBKKDGrTTuyg4WdGcG6+2ZhMFpmNKbqSY2ROoz18&#10;kHtIT0yti+zmY5KYGKeqxvlxmng8s4K/+nZjOqfs8aowJrZKjpE5jflj0hqkMC3t1RMT0iiH6M/Y&#10;ITAOpxHvXDv+6tuTTuhy9p45dCkItQyWY2BOY/ZpJ3jAmFR1+y0504vzYUPQhC+7Vpddqy+za0Wj&#10;zLkbMzj8bDcmNVD1pXjXCtf0xsYRmpnwWlJnQl5L3Fqb2v+btq3C6haYPT5LWv2l3KT/TK5sJ4uw&#10;du/inHvPDBy5rsVWHS1HuzjSdxZuKjWA5Lp2DiETSC5rq3BVr4GEDi67cKCMjSTXtcCwSVLuylnj&#10;KKUuhUbEuMm38lfGYy8GUcpfGc7hGPbpQybxEcou5/qQCfmILSjJOuYYNld05URmNNzOa0FJ2ptw&#10;Ba5loOQdkeymVspdWYdbwg0o5a5syDFvaKX8lVV8Da/LlfJXehVUnTRZhFfnDCRZ1UNAt6WUZD08&#10;OmcASc69Niwpd8pOnTIROBh3v7Kzuu6iKk54Lt6Sr99b8vaVLxoirXyp0VoHtsWgjry8OTbG04I5&#10;dg5s4euWeGrMaZyKYyyMK4aBy8GohwxL3jyzYBxOIx6GsSCX7y/jz5ymFUDyiwzEyk7S3ZXxogFw&#10;wiicRjRevg7cg4VhI+iWvSWMwmlEw5AQxIbun+LHifoJ5psC+4NEMRUaXDXp2sE6X1Y6l4CNLx+w&#10;gfn9+UonVHC1nvkrAjbqSbpT7GzpgyP3WH2FiA1cgx59H29a+1RV2OoNuD3rn2pK5/PqmKe3AiIQ&#10;zH0tLLkGAoqNJVdBPVhycuhiyclhVbe06LD0QheY5+R1OGZt2CgniBUWpQ6WnJTjhlfbRrUY6iMf&#10;xZw1c9lX66F5eAfYslItiMJGZrcg1XpoUdNE2ISS7HtQkvxFCOAwoST5Ll+K/HE4AmqCKfbDUWmj&#10;JNWaqBqPaf1hoalVUR0fse9SppZFizntIptgqvKjudkNSdb+BVatDpjkPwU6GJrJEvDrBU12ciVz&#10;ClPFcszCiz2mkZJ/B0qFcszmFMphQalYDg9Kel7mIdbBhFLUxxeTumypJ3Hm4Q4ME0xRH993McAU&#10;9WO3Q5TU1/G9JANM1v65DybJx3XUdg1TMR1+SaqgDod+dSp/UpPDymKsG9PRNZFmyLkOTsOzSyaU&#10;JN/TSlI/G3vtUR3MpzgZsz2qN9+n4ToTUy9JfbVwGreK7ZiGJ7ksMBXegTvWbM1UfIfPmIrwSIE+&#10;Xfrp5sRMv1+S6k0ch351Vr+ZeCMI7THlHD0oWe9buKXs+kUnGoeg1Hn9SYjgtKhXJ/bTy3tdtug8&#10;Vc5w4g6S6th+hWBIs4bR/b8nsLHXHdIuUhZL7wsamsm6H8PITDMl+Sl81gCT9PslSevMrJlTkupN&#10;nGrmDbi00zwIJcmnyZpdKdSbOJ5WkvoGF4Y4UIp63LJkliO9EJt1bxrXREV9fPWwS/1MUe/2rHSj&#10;bc6zwvTW1IyeMMhSdeu1SDqDl8UqOOhtMEm/X5J0nDaDOfTTW91Cxiaf/A5CyNZJUu/Omeh9gEEk&#10;yTsR6iilePcmFBSOkDOsWm94XCje4+uQ3RqBuwglmFe9cN+uEHPBJPPhiSqrl6Bt+JP+8WlIQzFJ&#10;vle3yImXoUR1uHjO7dglWh/CRXab/Y/9kVG0AAzifKx4QBzFH8TZmTcgjhIO4hyhNCCONhTEOZah&#10;X5wWYySeT2IPiCdT83sUA+LJ1MsDVec7FnRhGPGeHb/9RNKtYEG8rFRplUHiWEZE91Q/+v/7OEN3&#10;wy3daX6bH9TpJzK9pnGbQ+UGxFOpxks145ZPT0jlZ7nCxDX163ugyjV1lrqlvNXTX0w0t6TWhL2a&#10;ktZEs8cgXtZW0xNXt5gAlqDPUw8cL/8erDM0yyNlMJErQk+m5r2yfmbmydR5makpQvQWc64SZWjS&#10;RbrnVwz6lUm7X7eYOBWhJ1MxORLikdA3PGoWpnIh5BiTNWvjlfzNwS44lFPO3u5rxAIFyYsK5Xgr&#10;jtO4jfgHBNMjJVi6pcwZidOECBd70HLwmbSuOYzE24VyezmiwxsawDl00yMALnAlx8icRjR4t4PU&#10;0INucFxHk3I8PeNwmmyHTzoK4qxarBsswGnKONX/GiXaL4cJOBXjQOjvOS2cm08kPIgBeYhIOHqV&#10;HCNzmoolhf7W+fU0/s5pkiOfItmDmW+f3XCWRrmhDf8sx9tpnB+nMd9za/mrzw+cacpur6LBg6fk&#10;GJlTzj/2dxQi3Wc3PJUBDa7Ifjl+Vi135pwfpzFf1m4oJPvcWkbx+YFfSdnt8QP3n5JjZE6jnvDs&#10;Rbvzc438ndMkl5o1vHK9/EzGjMfjC+NwGvE4sB2+tF68c2sZxecHLhZlt8cPdafUIrgdMjKnUU84&#10;uSI/8Lf31R/4r5Icj02Mw2nC47vf84kf/s5plIPXKeIhYKYv33NrGcXnp6z2kO9nkBz4e6KSA50P&#10;XDlRLq9BWU1Oo9H0XiblWg3I8bNFebHPMJxGOG0pf2NmMDJfYv8vsf9fKPYfvch5REyYzf3lETFN&#10;mvCcBcTMyO/5GW8wmYUQFkJFbyUDXZSvdhG25uIaTgph1ZCdncCAE9lAgsJZCPdxkbe9i4QOJAu5&#10;SNJN6yKhyzohzWiXydBJemmhja0TZiAZaVqTI9pAkg5yF0lFwfiUF3GuYmB8LMk6HqezLVRBMFNc&#10;3G2aqA4FtHSXmFGAdIQwszXDWX0bShKP5+scLMn8LDw7YDBPM6Cco4tF858s1YarDwwsHQDjVQgV&#10;AIPnYGwb9bkAF0vWeJd6dZOJR716g8KHktS7UJL5FoFrZil2jgcY9UEFv0zDYx0G793Yl27XoG4x&#10;qSaOTuoWE7chqtAX2sOxdFLdjFd+6hkKlynvHhNMYi4HKZbbzjH8y3aQd8if+h5MsS832nfqzGe5&#10;0f7NzkjqSPquP8BIHddI2cXqLXADEoo63V3qeiKL5QqfA8YUJ2iYOnM/344lvETjNC7juhbzd17K&#10;db2VGL2CDvnJWpckGoPCkrPfr4HZQ5EcZgZFxmPUL5LrGMK2cxo5csV8ijDWBA3Y/+ExhDFXyXHG&#10;nEYFMJ4W2RPX5ENV41w3zoutQZ26rN0va3c6IP9w8/rwEi63edgvXx6fVj8sj0v5/3D65WZd7x53&#10;m7v1/rv/BQAA//8DAFBLAwQUAAYACAAAACEAc7c4/NoAAAAFAQAADwAAAGRycy9kb3ducmV2Lnht&#10;bEyPQUvDQBCF74L/YRnBm92kQlNjJqUKCh5NLV632TEJZmdDdtNGf71TL3p5MLzhve8Vm9n16khj&#10;6DwjpIsEFHHtbccNwtvu6WYNKkTD1vSeCeGLAmzKy4vC5Naf+JWOVWyUhHDIDUIb45BrHeqWnAkL&#10;PxCL9+FHZ6KcY6PtaE4S7nq9TJKVdqZjaWjNQI8t1Z/V5BD2WXh++E5f9rfptN5tI3fZu64Qr6/m&#10;7T2oSHP8e4YzvqBDKUwHP7ENqkeQIfFXz16SLWXHAWF1l4IuC/2fvvwBAAD//wMAUEsBAi0AFAAG&#10;AAgAAAAhALaDOJL+AAAA4QEAABMAAAAAAAAAAAAAAAAAAAAAAFtDb250ZW50X1R5cGVzXS54bWxQ&#10;SwECLQAUAAYACAAAACEAOP0h/9YAAACUAQAACwAAAAAAAAAAAAAAAAAvAQAAX3JlbHMvLnJlbHNQ&#10;SwECLQAUAAYACAAAACEANq/atzMaAADPswAADgAAAAAAAAAAAAAAAAAuAgAAZHJzL2Uyb0RvYy54&#10;bWxQSwECLQAUAAYACAAAACEAc7c4/NoAAAAFAQAADwAAAAAAAAAAAAAAAACNHAAAZHJzL2Rvd25y&#10;ZXYueG1sUEsFBgAAAAAEAAQA8wAAAJQdAAAAAA==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85A" w:rsidRDefault="00FA385A" w:rsidP="003856C9">
      <w:pPr>
        <w:spacing w:after="0" w:line="240" w:lineRule="auto"/>
      </w:pPr>
      <w:r>
        <w:separator/>
      </w:r>
    </w:p>
  </w:footnote>
  <w:footnote w:type="continuationSeparator" w:id="0">
    <w:p w:rsidR="00FA385A" w:rsidRDefault="00FA385A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4D1B73B" id="Group 17" o:spid="_x0000_s1026" alt="Title: 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SamxYAAK2sAAAOAAAAZHJzL2Uyb0RvYy54bWzsXV1v48hyfQ+Q/yDoMUDWIqlPY70XwX4l&#10;wOZmgXWQZ44sW8KVRUXSjGfvr8+p7i6qiuwie8YzRpLhy9BjlQ+rDpvd9dHV+v4vH5/3ow+b03lX&#10;He7G2XeT8WhzWFcPu8PT3fg/73/55+V4dL6Uh4dyXx02d+M/N+fxX374x3/4/uV4u8mrbbV/2JxG&#10;ADmcb1+Od+Pt5XK8vbk5r7eb5/L8XXXcHPDhY3V6Li/47+np5uFUvgD9eX+TTybzm5fq9HA8VevN&#10;+Yzf/uQ/HP/g8B8fN+vLfzw+njeX0f5uDN0u7t+T+/cd/Xvzw/fl7dOpPG5366BG+RlaPJe7A25a&#10;Q/1UXsrR+9OuBfW8W5+qc/V4+W5dPd9Uj4+79cbZAGuyScOaX0/V+6Oz5en25elY0wRqGzx9Nuz6&#10;rx9+P412D3fj2Xw8OpTPeEbutqNsAbp2lz1+8a+bkp4S0/SwOe+eDqOX3WWL323+HJ1Ac3l42m/O&#10;o91h9KE87ar355H/DTH8cny6xY1+PR3/OP5+8jThx9+q9d/Oo0P14xaim385HwGDMUR/cdP8E/r/&#10;k//70buXf68eoFb5/lI50j8+np4JFXSOPrpn+2f9bDcfL6M1fjlfZnm+xBBY47NpsVxluX/46y1G&#10;SOvP1tufwx9Oi3zl/ypfzJxu5a2/oVMyKEVGYgSfrw/p/LqH9Me2PG7csz8Td/yQ8FD8Q/rltNnQ&#10;azGaLTzFToz5Pdfk/vywu/xe7Q4X6MPUClHS+oyH8nmkZpN8GuemvF2/P19+3VTuwZQffjtf/Kv2&#10;gJ/cCHgIhtzjmTw+7/HW/dPNaDWdjl5GDjaIs1QmpLJVNtqOwuPAO1dD5VJoki0NrEKI5cU8jgXD&#10;arWgUG5gzYRYXqziWHi1JJZlIx5uLZZPJ3EsTKi10GpeGGphyNZSICoOlSVSL7m3wST5Hc9Rkm8+&#10;yEyyv1guDCszyf6qMKyU7C/ncwtLsp9NLTBJfwdYEv+55N+2Mk/iP5f8d4BJ/i3K6K2uh8+8mBiU&#10;5ZJ+Y7jmkv15MbOgJPsWlOR+MVlZUJL7qTH0C0W9iVUkUV9I6m26Ckm9+R4VadwXCdwXkvvpwprC&#10;igTuC8n9bGaNiEJybzzGqaTehpomUT+V1NsmTpOon0rqO8ASqJ9K6ovMGvbTBOqnkvoCr2x8gZwm&#10;UD+T1NtQsyTqZ5J628RZEvUzSX0HWAL15MjWk1c2s5wA+E1XMWOoziT15CnEqZ8lUD+X1NtQ8yTq&#10;55J628R5EvVzSX0HWAL1c0m9NUfME4ifS+IX1iOcJ/C+kLybSIsk2heSdsu8RRLpC0m6CWVQfkM+&#10;b/Cjyy271uuPh/A7/ETRF8VA5GofqzPFN+RoI/a591EAHPSPB/rUEIapJFyEiKdbGMaQMIdH3cIY&#10;IyTswhZY0i2McUDCqyQ1yJ8l6SzNRESAXjzNSPJJHXqamVmwE3E0BbR9hmbB0izNVHIdSRn4hino&#10;5Bw68TRTyf9z4mmmko/nxNNMzYOpiKtTdCdXjdDhiyWJ88hNM5XcLYeeZiq5VE48zVRym5x4mqnk&#10;GpE4fJ8UU8n5ceJpppJ748TTTCUXxomnmUpuihNPM5VcERKHr5FiKjkbTjzNVHInnHiaqeQyOPE0&#10;U8ktcOJpptLST+JY21NMpcXdiaeZSsu3E08zlZZoJ55mKi3ETjzNVFptSRzraYqptKA68TRTadF0&#10;4spUP7WGpY9Skc1c72k8Qq73HWmExbC80IrJP45ekBZzWazt3ZgySvTBc/Vhc185kQutnMhmuBsj&#10;XRHMukrsD1IyQ9LJicLDC6IswNejg6SMUhBkZlmAr7WgvzkSQp2IyAV5wDpLyUB89YBsDBnrnxF/&#10;zlctdzWaP1/vq/PGkXmlwf8N0g5OhxU/z6sA/7EXRObECSLP0qkEy/UpyzdOlasVZLVsmxDPO1WZ&#10;fcsk5DaUHCPzNTA0gc+KMTztJh/ZDSfWZw8rlyrHRrBSttkIf5U5ltkI4JUcI/PVm81SfXryXVPl&#10;0u1BTKn0tOxBVKzk2A6+entYqk9PvmuqXLo9CNSUnpY9NBHRgGsia3tYqk9PvmuqXPOu9njTo8iy&#10;ZqGNZiP4Gt6xMAX3THD+jn2WaL34RmwH1h5aUJx/X68stCCJ4se52u8eftnt97SguMLm5sf9CWUy&#10;lCTfPWVuxdm/f0ZNy/9uOZtMmLda3N1BIe1RgeMIT31Q/82rb3E8nS8/leetB3I3odm6vEVd8vDg&#10;ftqiNPhz+PlS7vb+ZzCwR3CJApmvLvnq2Lvq4U9UmlAtRplvW53+Ph69oPJ6Nz7/9/vytBmP9v92&#10;QJVqlU3JD764/0xnCwp1TvKTd/KTw/vnHyswiQC+PKyBeje+8I8/XnylF6VWPJzfDn8c1yToFnaY&#10;dv/xv8rTcURW4o9QKPxrxVW38pZLVvSEa9lgkjck/Ac1v7cq/mFcN4t/S3ogRDNqhF+v+Oc9JMwi&#10;wQkpb7msmpNjTiVVrH7QBGxxMVa+AkymyFtci3Z4vNd03ZKS1ATqRtdVSOVnqGLn72cV/4AQx5HJ&#10;GRQjYjhwt4Q+lPOL6CMzMwYO5l2BY+gjc2F53C489RqHMkURbZp5sDY5qtRHKeQICtIm1zvlUW4o&#10;ZVIrgypsHEeSnE3jQIrliWGXqu8ZNFOepVYJd4urJHm2gBKIRnbmejNKGreZpumq1sewS1X0DBjJ&#10;tAUjiTZgJM8WjBzM8eeuqngWjOT4qg2mhCFZGcnGDslKM/XsI4/7nGPD7hTxF0lWYpTiLq9IItB8&#10;OkIOARMC+RdXB9b7pNnSG4UXyS+TVwH2Kb2gw5HrKX/MV8bzbr2ff6A9f8xXFmvclj9mB7atKaYv&#10;ES5YavogyS3T5s2RLSEo5M29yXxvvgYV4eySWJ8lmMj6pbTyfKPXGhtHZXRvhpfpJiSOw9qBxyGW&#10;GGKJN9pICEemGUu4RORXjyWKydLH5y7GvUYSS8wWFEigqPsFAgkqGQOxI4qY0149fzMrioiDSKfL&#10;AJFOVxxEulwGiPRr4yDS4TJAmj5tm5OmR9umRMUOS/L+2igqdiDnLwKDpah2jJcUO0RgJLkZ7cGL&#10;4Eh2MwNH8buM4/QTTHuga5XnFC5G1OmnuBU1eBRM+INn/E14xnjSr/Mu8aaQc4lxE3Mu/XxaDyrL&#10;Z2uIsf/CV+/HvEaIPZnPdSppez5WAE5+smJ8DQoGr5KDA/6Ur8Gr9FIoX3b5nsFYTl0xBF+lZ9dU&#10;im0dvLYhA/xmGWDaSdDw2vArjPA38NpWPuBseG1ZTruayW+7FlJelwEGIFwDh9vhvWWZ0WohnQwC&#10;MbCkn5FbWNrRmJOrEdNL+hpgAV5C4EL6ldLZyCaFhSUdDhML01btlXTYKD07ky/l3JFvF7NQeXfO&#10;04xYqHLDJpIk3kSSxJtIknYTSdJuIknSTSRFepaTRx6lSrJOjnCEKZUi7niArTRxDCtxwCOZJgYN&#10;ecQxMEn8ymXlYzaqvg/AGGCS+8XCGvG5ZN8GS6SfevXqd8OgX/V+LPHA409S9X5YUJL91coaFKrz&#10;w4KS3M+nFl1Ik10NNOlSnR+zjIpPsQepOj9sMMl9B18J1FNht348c992QytIY6ZXvR8GX6rzY4HO&#10;u7iJqvPDgpLUF64EGWMLe3auyptsqc6PfG4NCdX5YYNJ6nNzBVK9H/nCMFN1f9jkq+4PC0qO+2Jq&#10;ka96PywoSf7UpRdi5M8k+RaUnHGylWvXiIwu1flhLv6q9yObWq+Q6v3IFov4XKi6PzJzsKruj2xh&#10;9CDq7o/C0kx1f2QYiNEpX3V/2E9ynkC/6v5YWavtJ7d/5LkJlTDjqP4P821U/R9ZZjxF1f9heZaq&#10;/8NiXbV/4DnH5y5sYLpOOC4bhomiOVcu5KA3WV/IVVa8PkMOKt4rM1Rn/zdVZ136LNbSNLSSWI9p&#10;aCWxmBlaSSxmvvlWEnOeoUUWOa57LKM+n+y2pLw6re8cXUrs07oey+x7AdwZ+ZtwZyu7X4vCow2i&#10;nMfmK6fGyc1UGTsW4GsQRJoqTZCcbEK8aslInCa3SgK9RQtfEqjFGJevMkX/eUK2hhmyPM4szv33&#10;Us+CrB1fA581Td1VCSRekmhHTiVJrmUHq2Wbjig/yXKkPJQcI/PVG45sRpKiSFQkyTW147vZ9iDa&#10;VXpaTxJ5BCXHyHz19iBFkKQnov9EOeanewA1rWCtbLsR0Cl7LLsRdys5RuZrGMChBtA7w4TGVITD&#10;3TNRYBuRbo+c5xtBbKdc01rW3uZnpc226EEImkBPeNoIH7u1dFA9plAUSRNqNzEN9Zv2DrXJoTb5&#10;drVJzGHN2qTbgPXVa5Oq8/K6oaygZlRXmcQ04722V1Umiwnl5Am1ka2G4XVO26VW/P1k9U+lS13t&#10;KIIjKzQGjsyVFi7zF8FRWSOX9msrJJNGpmGtnFEbR+anKU0XUQcrUB89qgiZzSyeE4hWRcjCJcwj&#10;KmFaveqU5a6U3LZNHUJXYPtX1DzVo5JNDb5Vl4qNJRm3sSTpsM7QS/IeTiZs26hKkcWSMpERvlQh&#10;kg4vQio5gqVGuSvuxLAU9/4kxwiWHOm5K5fHsNRQ92f2RbDkYM9cZ1gMS3LvD8aLQEnqF9RsFEOS&#10;zPsD6NpIqghpvDntCqTHGZK2Q9LWO6Tf7vk/r8690IvrUi94p2KpF6yKyue3YoOikSRgJ5yvIWSk&#10;MyLJoe+JYBo3ZRA7gtGBiaUk1lRlDOPyNSgZEkNYEbsjGKoGkjE488c7VozDV8ZLlAvHhoQ1BY+W&#10;cfga8JY+Kuo7XKUI0X776BKNh3Ul2NEdZmHNcHKtU0M0XDiepudoD/3AGIEf8BCyDSHb24VsGNbN&#10;kM11sH31kK0+UKC5nXRKOc0vuJ3UH5BNqB1BW2Zt+pMO7RKuPcr0ESjp0No7eUTEgR5PA0r6syaU&#10;cmf9bqWIVtKdzXHqdXT3h3RnXTt/zD7pzuYz6uePbENQIZzb0BDRSe0jzbGnJg4laXd7P2JQinXr&#10;sHQVwplQinUTStJuQinWTShJuwmlaLegVPxmDnYVv9mjXfJOR7PHh7vaSerOrIgMB3WCOE75MsEk&#10;99nKGBHq+AEaopZqin5zY6qkH4fNuOP4I0NM7SU130YVyIV9wREwFcutjA1G6iBx+wmo7aTWE1Dn&#10;iM/8sdExveQDEBuDZPZK7SbNsqXb7hfDkvRbWIr8wp5U1fA3vu9BbSfN8KUexrhQ+0mzicG+2lFq&#10;M2btKB2i8iEq/9ajcnMDRQh/7/1ebx+8U9SNfRSxfV3//07l9Sa/4oAR55l17RUJ539ieQ9BuZUM&#10;gCfrwtmwbEMzjkL56sNtPoqkT+56tgkfbsI4fPV44TwQuJDdWQOvHGbjrtyCf9P6DkV9e6nWU2AO&#10;OMJv74ShNAWlU3rPhiE/yknCUeokx48Vguw5A5G8n6SxwFthVt217ZYp/dZjoXUa8NYHa9SS36EE&#10;GZqvfpBlcCm8RXxWL3/OV5YLcHAHOrls6scw/Dzx+gzHtgzHtrzNsS00uzQzNi53+dUzNsi5+rmn&#10;kbFZUaT3BRM2C5zO9zIi1I6EjTuKI8xtMlCRAeyioHxNBEgmDqz+DFl9XE4onREBkpGT2TMiswbL&#10;OdVqI0gybjI7dWTgtHS1xwiSjJrMBiKVq1miZymqlErWmJ1NquAOhQwsSToenJH4UbS7r9uJmKgK&#10;7jaWJN4eVJJ5KwtIR7rXOxhsKEm9BaXSNSaUSteYUHqwG2+NStZYo10la2yt5Hg3oZJoVz2/5suc&#10;RLtK0lhQKkdjGqhSNCZUEu0qQ2NCyeFua6VoN94claGZISUUfaNVu29Kfmbuvrgs8g6iZnp9JQwk&#10;lZxZuERPBEmlZsy3WaVm5m5bTwwraZZR3/JmcqWafS0L5WAvXFI/ppWcYywkOdanrj80hpTAumry&#10;nbnWwgiS6vE1WaeyZz3xTZfGFKOafG0sOdhNrj69y3dhjHXV5Guwrlp8c5c9j3GVwLrq7y3cOQAR&#10;JNXeazKl2nuLjOoDMayksa66ezOLq09u7rV0ShjptEm6HlMuYRszLoFy1dibu+/njSCpxl6TctXY&#10;m1keqOrstbHkQDeIUo29YnAilhxOhPsmToQzM5+h0+Db3dhlMvPNp5BNZoYvdrPqCMMXu1nMhGal&#10;+7pa4DpazSH2f/KL3cgf6KqYIOZyqWL4P77UYOWekUvygt37HZEpcmJ9HWDIA3m5niYwZHm8XE9/&#10;HFI4Qa47le34SKgKLMN3RsHH6UyN1/xxxYlz43z1qfavJNb9LOqbJoo1LeX0frtcUyPzn9ijpjG8&#10;mBa+NuhhPP6Yrz1itqYIbt246CutIMxXcnxjvgYFuLDSMyoQnju0vtHT1I7vZtuDsFHpaRGPAFrJ&#10;MTJfvT0IjpP0ROCbJNfUju9m24OATOlp2YPQVMkxMl+9PQg70/QMZ9v0PZ+mdnw32x69tdmyJqmM&#10;h4AuyRgEa0lyWrWmKUMNb9h1/Xa7rrGoN2t4rtoVr+GRZ6I+of+cj/givXcv+M7Azd24fH+pXAsL&#10;t7dWj4/0tbXFRJ56cG2M5b7Y2vvgv/usr2yjFEd/T6y/l1mro417bRCZ4qIsSRtE5lpcI2QbBPND&#10;nW9ymfg2ikzjGigys+VqH20UldiimlpbF5nWMlBUbc7gFutrbdKVlyF5FN9LFpa7e9QzvZf/Zc7u&#10;wdOl2ALjINY9ptcbaylcpPgpdCM47XWQwosXX/3qz1Ld7m6alFae78Pr/rBYDovl2y2WmL6bi6WL&#10;k9SSiO/VPf5Wrf92Hh2qnx92l9+r3eGCr5L1b7wSTV49+fvUG/tdcvLZ3X4X1Df9fPKq5TPDab34&#10;ykqgAkyuj81Jvv7q1euXosryHBDiOM1FNIIjV1HfmxTRR66jvufAEyB1lgupbxOIAMml1DdCtIHk&#10;Wprl7ks92wzJ1TQ0tbSR1HrqCscRldRWFxBE21MiUJJvE0rybUNJyk0oRbmplSR9Ro5UzEBJejgM&#10;ImKgpN2EkrSbUGqjS0HeUEQrtc8lHHfR1ooiwdrdMaEk7TaUpN1889Tx9sZYUB1JxhusdrlYOJJy&#10;V4GO8SQpN4DUFhecFRwlXO1wmbmewDbfqgnJePXU/pbMnXkSAZJsGxyp4+yFaYMz+ynOrJm2Dwfq&#10;3dfniHVn+aldEq7mPfKBwlW20TH1OHFOO/egY6w7cU4Xd4sPlVCrdvNFKqF4w8D/KxpSaKJy1RW8&#10;+bEQCPOre97sJllBkMPBuGA5jjf46uObuhmlu8eEmwT6+hSoMoR7Xptl+G589XflVLaf3EAZf8zX&#10;ryFGXykA3fpOw0gUo01/ZGnfWR1pYs2HyjxwcNgul6QNgqQMNx3bBVNQ1PWzE9+cr/5hhCfbHQhr&#10;rRiArRhC3CHEfbsQF9NoM8R1I1zFrXWIS0NfffIJES0CCppY2FXbfLyM1kgUUyGMQlo4Y/7FelVE&#10;6wIHX7GWsWEznvU3kxLSzzdApJdP3mIbRPqcBogMq+IgMqRyW2jb5siAChsGY6pI157c3zaI9OsN&#10;EBW/ziiQasPo8DWqi2rTMHhRpyLSSQxtdtV5GhZMP7/qNEQLRjIcf0yqMcOCkRxfYYb44luJL17t&#10;5+J9IzcXL0PMyw1eGDuvlpPbEGOHg6/ec0kSInXkXM0QfPVQ3r/xL7DpttIeeVoPOt0pdjNThJgF&#10;1oWvn2CewcHgmR0esDaXt9vBMyPPDC7Q0+3LE/0EF+JUHre79U/lpZT/d1K3m7zaVvuHzemH/wEA&#10;AP//AwBQSwMEFAAGAAgAAAAhAEzxCuXcAAAABQEAAA8AAABkcnMvZG93bnJldi54bWxMj0FLw0AQ&#10;he+C/2EZwYvYTStUm2ZTpCBevDQKvU6zYxKanQ3ZbZPm1zv1opcHwxve+162GV2rztSHxrOB+SwB&#10;RVx623Bl4Ovz7fEFVIjIFlvPZOBCATb57U2GqfUD7+hcxEpJCIcUDdQxdqnWoazJYZj5jli8b987&#10;jHL2lbY9DhLuWr1IkqV22LA01NjRtqbyWJycAf8+uepjHPbTarvXoXhqHqbdxZj7u/F1DSrSGP+e&#10;4Yov6JAL08Gf2AbVGpAh8VevXvK8kB0HA8vVHHSe6f/0+Q8AAAD//wMAUEsBAi0AFAAGAAgAAAAh&#10;ALaDOJL+AAAA4QEAABMAAAAAAAAAAAAAAAAAAAAAAFtDb250ZW50X1R5cGVzXS54bWxQSwECLQAU&#10;AAYACAAAACEAOP0h/9YAAACUAQAACwAAAAAAAAAAAAAAAAAvAQAAX3JlbHMvLnJlbHNQSwECLQAU&#10;AAYACAAAACEAmkKkmpsWAACtrAAADgAAAAAAAAAAAAAAAAAuAgAAZHJzL2Uyb0RvYy54bWxQSwEC&#10;LQAUAAYACAAAACEATPEK5dwAAAAFAQAADwAAAAAAAAAAAAAAAAD1GAAAZHJzL2Rvd25yZXYueG1s&#10;UEsFBgAAAAAEAAQA8wAAAP4ZAAAAAA==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D479137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8E9D082" id="Group 17" o:spid="_x0000_s1026" alt="Title: 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1KnRYAAKysAAAOAAAAZHJzL2Uyb0RvYy54bWzsXV1v48hyfQ+Q/yD4MUDWIqlPY70XwX4l&#10;wOZmgXWQZ40s28KVRUXSjGfvr8+pahZVRXaRPeMZI8nwZeixyodVh83u+uhqff+Xj8+70YfN8bQt&#10;97dX2Xfjq9Fmvy7vt/vH26v/vPvlnxdXo9N5tb9f7cr95vbqz83p6i8//OM/fP9yuNnk5VO5u98c&#10;RwDZn25eDrdXT+fz4eb6+rR+2jyvTt+Vh80eHz6Ux+fVGf89Pl7fH1cvQH/eXefj8ez6pTzeH47l&#10;enM64bc/hQ+vfmD8h4fN+vwfDw+nzXm0u72Cbmf+98j/vqN/r3/4fnXzeFwdnrbrSo3VZ2jxvNru&#10;cdMa6qfVeTV6f9y2oJ6362N5Kh/O363L5+vy4WG73rANsCYbN6z59Vi+P7Atjzcvj4eaJlDb4Omz&#10;Ydd//fD7cbS9v72aTK9G+9UznhHfdpTNQdf2vMMv/nWzoqckNN1vTtvH/ehle37C7zZ/jo6gebV/&#10;3G1Oo+1+9GF13JbvT6PwG2L45fB4gxv9ejz8cfj9GGjCj7+V67+dRvvyxyeIbv7ldAAMxhD9xXXz&#10;T+j/j+HvR+9e/r28h1qr9+eSSf/4cHwmVNA5+sjP9s/62W4+nkdr/HK2yPJ8gSGwxmeTYrHM8vDw&#10;108YIa0/Wz/9XP3hpMiX4a/y+ZR1W92EG7KSlVJkJEbw6fKQTq97SH88rQ4bfvYn4k4e0kwe0i/H&#10;zYZei9FkFihmMeH3VJP78/32/Hu53Z+hj1CrREnrEx7K55GajfNJnJvVzfr96fzrpuQHs/rw2+kc&#10;XrV7/MQj4L4abXd4Jg/PO7x1/3Q9Wk4mo5cRw1biIpUpqWyZjZ5G1ePAO1dD5VponC0crEKJ5cUs&#10;jgXDarWgUO5g4a2pxfJiGcfCU6uFyDgHC29cLZZPxnEsTKi10HJWOFAYsrUUiIpDZYnUa+59ME1+&#10;x3PU5LsPMtPszxdzx8pMs78sHCs1+4vZzMPS7GcTD0zT3wGWxH+u+fetzJP4zzX/HWCaf48yeqvr&#10;4TMrxg5luabfGa65Zn9WTD0ozb4Hpbmfj5celOZ+4gz9wlDvYhVJ1Beaep+uQlPvvkdFGvdFAveF&#10;5n4y96awIoH7QnM/nXojotDcO49xoqn3oSZJ1E809b6JkyTqJ5r6DrAE6rEqX96gIvOG/SSB+omm&#10;vsArG18gJwnUTzX1PtQ0ifqppt43cZpE/VRT3wGWQP1UU59NPSdgmkD9VFNPnkKc+mkC9TNNvQ81&#10;S6J+pqn3TZwlUT/T1HeAJVA/09R7c8QsgfiZJn7uPcJZAu9zzbuLNE+ifa5p98ybJ5E+16S7UA7l&#10;1+TzVn706klc6/XHffU7/ETRF8VA5GofyhPFN+RoI/a5C1EAHPSPe/rUEYapJFxUEU+3MIwhYQmP&#10;uoUxRkh4noSMcUDCyyRh8mdJOkszERFgEE8zknxSRk8zM6vsRBxNAW0f31llaZZmKrmOpAx8wxR0&#10;cg5ZPM1U8v9YPM1U8vFYPM3UvDIVcXWK7uSqETp8sSRxGblpppK7xehpppJLxeJpppLbxOJpppJr&#10;ROLwfVJMJeeHxdNMJfeGxdNMJReGxdNMJTeFxdNMJVeExOFrpJhKzgaLp5lK7gSLp5lKLgOLp5lK&#10;bgGLp5lKSz+JY21PMZUWdxZPM5WWbxZPM5WWaBZPM5UWYhZPM5VWWxLHeppiKi2oLJ5mKi2aLG5M&#10;DVNrtfRRKrKZ6z1ejZDrfUcaYTFcnWnFlB9HL0iLcRbr6faKMkr0wXP5YXNXssiZVk5kM/jGSFdU&#10;Zl0kdnstmSHpxKLw8CpREZDrgSEpo1QJCrMiINdaMNwcCaFOROSCAmCdpRQguQZAMYaMDc9IPper&#10;lbsYLZ+vd+Vpw2ReaAh/g7QD67CU53kRkD8OgsicsCDyLJ1KiFyfsnLjVLlaQVHLtwnxPKsq7Hsm&#10;Ibdh5ARZrhVDY/isGMPItneRj+wGi/XZI8qlyokRopRvNsJfY45nNgJ4IyfIcg1mi1SfnnLXVLl0&#10;exBTGj09exAVGzmxQ67BHpHq01PumiqXbg8CNaOnZw9NRDTgmsjWHpHq01PumirXvKs/3uwo8qyZ&#10;W6PFCLlW71g1BfdMcOGOfZZYveRGYgfWHlpQ2L+vVxZakFTx41Tutve/bHc7WlC4sLn5cXdEmQwl&#10;yXePGa84u/fPqGmF3y2m47HwVovzHQzSDhU4ifDMB/XfvPoWh+Pp/NPq9BSA+CY0a61uUJfc3/NP&#10;TygN/lz9fF5td+FnMLBDcIkCWaguherYu/L+T1SaUC1Gme+pPP79avSCyuvt1em/36+Om6vR7t/2&#10;qFItswn5wWf+z2Q6p1DnqD95pz/Zv3/+sQSTCOBX+zVQb6/O8uOP51DpRakVD+e3/R+HNQnywg7T&#10;7j7+1+p4GJGV+CMUCv9aStVtdSMlK3rCtWxlUjCk+g9qfm9V/MPiGiq0l+Ife3FEM2qEX6/4Fzwk&#10;zCKVE7K6kbJqTo45lVSx+oUFTYqx+hUQMlXe4lK0w+Otaw3ZgpLUBMqj6yJk8jNUsQv384p/QIjj&#10;6OQMihExHLhbSh/K+UX00ZkZBwfzrsJx9NG5sDxuF2azGocyRRFtmnmwNjmm1Ecp5AgK0iaXO+VR&#10;bihlUiuDKmwcR5OcTeJAhuWxY5ep7zk0U56lVgl3i6ukefaAEohGduZyM6pvtJmm6arWx7HLVPQc&#10;GM20B6OJdmA0zx6MHszx526qeB6M5viiDSbQIVkZycYOyUo39Rwij7tcYsPufPIXSVaSz1bnzz8n&#10;iUDz6Qg5BEwI5F9cHNjgk2JhYzccL1JYJi8C4lMGQcbR66l8LFfBC259mH/Y3wp5iKZY47bysTiw&#10;bU0xfalwwVMzBEm8TLs3R7aEoJA3DybLveVaWQJnl8T6LMFE1i9llZcbvdbYOKqgBzOCTDchcRzR&#10;DjwOscQQS7zRRkI4O81YYkHv6VePJYrxIsTnHONeIokFZgsKJFDUDdPFqwIJKhkDEUg6RNAO7oz2&#10;6oWbaRHMl7X3FgfRTpcDop2uOIh2uRwQ7dfGQbTD5YA0fdo2J02Ptk2JiR0W5P21UUzsQM5fBMZQ&#10;S7FDBEaTm9EevAiOZjdzcAy/izhOP8G0B7oeDTMKFyPq9FPcihoCCib8wTP+JjxjPOnXeZd4U8i5&#10;xLiJOZdhPq0HleezNcTEf5Fr8GNeIySezOc6lbQ9HyuAJD9FMblWClZepQQH8qlcK68ySKF82eV7&#10;VsZK6kog5Ko9u6ZSYuvgtQ0Z4DfLAGNQN5029pbewGlbhniz4bRlOW1qJrftUkd5ld9GgPAMGLfD&#10;ecsyp9NC+xgdWNrNyD0s62fMyNOI6aVdDbAAJ6HiQruV2tfIxoWHpf0NFwuzVu2UdNioHTuXL+Pb&#10;kWsXs9A4d+xoRiw0qWEXSRPvImniXSRNu4ukaXeRNOkukiE9y8khj1KlWSc/OMKUyRB3PMBWljiG&#10;lTjgkUtTg4Yc4hiYJn7JSfmYjabtAzAOmOZ+PvdGfK7Z98ES6adWvfrdcOg3rR8LPPD4kzStHx6U&#10;Zn+59AaFafzwoDT3s4lHF7JkFwNdukzjxzSj2lPsQZrGDx9Mc9/BVwL1VNetH88sdN3QCtKY6U3r&#10;h8OXafyYo/EubqJp/PCgNPUFVyBjbFGDbK28y5Zp/Mhn3pAwjR8+mKY+d1cg0/qRzx0zTfOHT75p&#10;/vCg9LgvJh75pvXDg9LkTzi7ECN/qsn3oPSMky25WyMyukzjh7v4m9aPbOK9Qqb1I5vP43Ohaf7I&#10;3MFqmj+yudOCaJs/Ck8z0/yRYSBGp3zT/OE/yVkC/ab5Y+mttp/c/ZHnLlTCjGPaP9y30bR/ZJnz&#10;FE37h+elmvYPj3XT/YHnHJ+7sH/pMuFwMgwTRXOunOtB77I+16usen2GFFS8VWYozv5vKs5y9izW&#10;0TR0kniPaegk8ZgZOkk8Zr75ThJ3nqFFFjmuOyyjIZ3MO1JendVnR5fy+rSuxxL7QQB3Rv6murOX&#10;3K9F4dFWopLGlqtkxsnNNBk7EZBrJYg0VZogJwGNloIkWXKvItBbswgVgVpMcOWqM/SfJ+RrmCHL&#10;Y+oRvdQ3awRWy/oJoUWoqyiBxEsS7cipJMm17BC1fNMR5SdZjpSHkRNkuYbHg2xGkqJIVCTJNbWT&#10;u/n2INo1enpPEnkEIyfIcg32IEWQpCei/0Q54ad7ADWtEK18uxHQGXs8uxF3GzlBlms1IVQ1gN4Z&#10;pupLRTjcOdARCPNdEen2yAW+EcR2yjWtFe19fpbWbI8ehKAJ9FRPG+Fjt5YM1WMKRZE0oXYT01C/&#10;ae9QmhxKk29WmqTsYqM2iV9hnfvqtUnTeHnZT1ZQLypXJjHNhPX2VZXJYkw5eUIFmC7tYfKu08Kc&#10;Wgn30yImXcq1owiOrtA4ODpXWnDmL4Jjskac9msrpJNGrmGtnFEbR+enKU0XUQdzfB89pgiZTT2e&#10;E4g2RciCE+YRlTCtXnTKci4lt20zZ9AV2P0VNc+0qGQTh2/TpOJjacZ9LE06rHP00rxXBxO2bTSl&#10;yGJBmcgIX6YQSWcXIZUcwTKjnIs7MSzDfTjIMYKlR3rO5fIYlhnq4ci+CJYe7Bk3hsWwNPfhXLwI&#10;lKZ+Tr1GMSTNfDh/ro1kipDOm9OuQAacIWk7JG2DQ/rtHv/z6twLvbicesE7FUu9YFU0Pr8XGxSN&#10;JIE44XKtQkY6IpIc+p4IpnFTAfEjGBuYeEpiTTXGCK5cKyWrxBBWxO4IhqqBZAyO/OlKZGCdS5Or&#10;Tg2p1hQ8WtFLrhJ3h6io72yVoor22yeXWDysK5V+3WEW1gyWax0aYuGq02l6TvawD0wQ5AEPIdsQ&#10;sr1dyIbh3wzZuGXmq4ds9XkCze2kE8ppfsHtpOF8bELtCNoyb9OfdmgXcO1Rpo9AaYfW38mjIg60&#10;eDpQ2p91oYw7G3YrRbTS7myOQ6+juz+0O8vd/DH7tDubT6mdP7INwYRwvKEhopPZR5pjT00cStPO&#10;ez9iUIZ176x0E8K5UIZ1F0rT7kIZ1l0oTbsLZWj3oEz85g52E7/5o13zTiezx4e72UnKR1ZEhoM5&#10;QByHfLlgmvts6YwIc/oADVFPNUO/uzFV04+zZvg0/sgQM3tJ3bfRBHLVvuAImInlls4GI3OOuP8E&#10;zHZS7wmYY8Sn4dTomF76AaiNQTp7ZXaTZtmCt/vFsDT9HpYhv/AnVTP8na97MNtJM3ynhzMuzH7S&#10;bOywb3aU+ox5O0qHqHyIyr/1qNzdQFGFv3dhr3cI3inqxj6K2L6u/3+H8gaTX3NIKU24XXtFquM/&#10;sbxXQbmXDIAny+FstWxDM4lC5RrCbTmJpE/ucrSJnG0iOHINeNVxIHAhu7MGQTnMxl25hfCm9Z2J&#10;+vZSracgHEiE394JQ2kK3o8j9HkPjvwoloSj1EkOe/EM2XMEInk/SWNBtsIsu2vbLVP6rcdCyxrI&#10;1gfXePgdRlCg5RoGWQaXIlgkR/XK53IVuQoO7kAnl039BEaeJ16f4dSW4dSWtzm1hRKRzYwNTwVf&#10;PWODnGuYexoZmyVFel8wYTPH4XwvI0LtSNjwSRyxqFMlWeYF5WsiQDpx4PVn6OrjYkzpjAiQjpzc&#10;nhGdNVjMqFYbQdJxk9upowOnBdceI0g6anIbiEyuZoGepahSJlnjdjaZgjsUcrA06W4obbI1C/62&#10;nYiJpuDuY2ni/UGlmfeygHSie72DwYfS1HtQJl3jQpl0jQulszU+lCbeG+0mWeND6fHuQiXRbnp+&#10;3Zc5iXaTpPGgTI7GNdCkaFyoJNpNhsaF0rOMr5Wh3em1NhmaKVJC0TfatPum5Gdm/L1lkXcQNdPL&#10;K+EgmeTMnBM9ESSTmnHfZpOamfG2nhiWHuw+lqbd5co0+3oW6sFecFI/ppWeYzwkPdYn3B8aQ0pg&#10;3TT5Trm1MIJkenxdpsjbqCe+ycJZmE2Tr4+lWXe5+vQu37kz1k2Tr8O6afHNOXse4yqBddPfW/A5&#10;ABEk097rMmXae4uM6gMxrKSxbrp7M4+rT27u9XRKGOm0SboeU5ywjRmXQLlp7M3563kjSJQzqW/n&#10;Um4aezPPAzWdvT6WHugOUaaxVw1OxJLDgXDfxIFwbuaz6jT4djd2ucx88ylkl5nhe928OsLwvW4e&#10;M1Wz0l1dLeCOVneI/Z/8XjfyB7oqJoi5OFUM/yeUGrzcM3JJQbB7vyMyRSzW1wGGPFCQ62kCQ5Yn&#10;yPX0xyGFU8l1p7KZD+zbhO/SmfJG6oXx+uRq/qTiJLlxuYZU+1cS634W9U0TxZqMSHq/Xa6pkeVP&#10;/FHTGF5Ci1wb9AiefCzXHjFfUwS3/Bz7SisI842c3FiulQJSWOkZPQjPk0ZPUzu5m28Pwkajp0c8&#10;AmgjJ8hyDfYgOE7SE4FvklxTO7mbbw8CMqOnZw9CUyMnyHIN9iDsTNOzOtum7+1uaid38+2xW5s9&#10;a5LKeAjokoxBsJYkZ1VrmjLU8IZd12+36xovc7OGx/0H8RoeeSbmE/rP6YDv0Xv3gq8M3Nxerd6f&#10;S25hkfbW8uGBvrW2GOtTDy6NsdIXW3sf8nef9Y1tlOLo74kN99KbCnVucU4b99ogIKrO3VCWpA2i&#10;cy3cCNkGwfxQg3Amvo2i07gOis5sce2jjWISW1RTa+ui01oOiqnNOdzqnNaFlyF5FN9LVi13d6hn&#10;Bi//y5zdg6dLsQXGQax7zK433lI4T/FT6EZw2usgRRYvuYbVX6S63d00Kau83EfW/WGxHBbLt1ss&#10;McM3F0veGmKWRHyt7uG3cv2302hf/ny/Pf9ebvdnfJNseOONaPLqKV+n3tjvkpPPzvtdUN8M88mr&#10;ls8Mp/XiGyuBCjC9PjYn+fqbVy/fiaqXUCDEcZqLaARHr6KhNymij15HQ89BIEDrrBfS0CYQAdJL&#10;aWiEaAPptTTL+Ts92wzp1bRqamkjmfWUC8cRlcxWFxBEfUkRKM23C6X59qE05S6UodzVSpM+JUcq&#10;ZqAmvToMImKgpt2F0rS7UGajS0HeUEQrs8+lOu6irRVFgrUH50Jp2n0oTbv75pnj7Z2xYDqSnDfY&#10;7HLxcDTlXIGO8aQpd4DMFhecFRwl3OxwmXJPYJtv04TkvHpmf0vGZ55EgDTbDkfmOHtl2uDMfooz&#10;66btqwP17upzxLqz/LQBD67mHfKBylX20TH1sLiknXvQMdZZXNLF3eJDJdSr3XyRSijeMPD/ioYU&#10;mqi4uoI3PxYCYX7l5y1ukhcEMQ7GhchJvCHXEN/UzSjSJCEfyzWISZNAX58CVYZwz0uzjMDINcBJ&#10;KjtMbqBMPpbr1xCjrxSAbn2nYSSK0aY/srTvrI40seZDFR4kOGyXS9IGQVKGm47tgiko6obZSW4u&#10;1/AwqifbHQhbrQRArBhC3CHEfbsQF25+M8Tl9dfErXWIS0PffPIJES3uRBOLuGqbj+fRGoliKoRR&#10;SAtnLLxYr4poOXAIFWsdGzbj2XAzLaH9fAdEe/nkLbZBtM/pgOiwKg6iQyreQts2RwdU2DAYU0W7&#10;9uT+tkG0X++AmPh1SoFUG8aGr1FdTJuGw4s5FTGPwyTQa/oz4vya0xA9bTTDDoxm2IPRHF9ghvji&#10;W4kvXu3n4n0jNxdTTczLrbwwcV49J7chJg6HXIPnkiRE6ui5WiDkGqCCf1NP6PKhXKv7BZ+vu5dY&#10;3MxOnytJ89cIDZ7Z/h5r8+rmafDMyDODC/R48/JIP8GFOK4OT9v1T6vzSv+fpW42eflU7u43xx/+&#10;BwAA//8DAFBLAwQUAAYACAAAACEATPEK5dwAAAAFAQAADwAAAGRycy9kb3ducmV2LnhtbEyPQUvD&#10;QBCF74L/YRnBi9hNK1SbZlOkIF68NAq9TrNjEpqdDdltk+bXO/WilwfDG977XrYZXavO1IfGs4H5&#10;LAFFXHrbcGXg6/Pt8QVUiMgWW89k4EIBNvntTYap9QPv6FzESkkIhxQN1DF2qdahrMlhmPmOWLxv&#10;3zuMcvaVtj0OEu5avUiSpXbYsDTU2NG2pvJYnJwB/z656mMc9tNqu9eheGoept3FmPu78XUNKtIY&#10;/57hii/okAvTwZ/YBtUakCHxV69e8ryQHQcDy9UcdJ7p//T5DwAAAP//AwBQSwECLQAUAAYACAAA&#10;ACEAtoM4kv4AAADhAQAAEwAAAAAAAAAAAAAAAAAAAAAAW0NvbnRlbnRfVHlwZXNdLnhtbFBLAQIt&#10;ABQABgAIAAAAIQA4/SH/1gAAAJQBAAALAAAAAAAAAAAAAAAAAC8BAABfcmVscy8ucmVsc1BLAQIt&#10;ABQABgAIAAAAIQCbW01KnRYAAKysAAAOAAAAAAAAAAAAAAAAAC4CAABkcnMvZTJvRG9jLnhtbFBL&#10;AQItABQABgAIAAAAIQBM8Qrl3AAAAAUBAAAPAAAAAAAAAAAAAAAAAPcYAABkcnMvZG93bnJldi54&#10;bWxQSwUGAAAAAAQABADzAAAAABoAAAAA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25"/>
    <w:rsid w:val="00052BE1"/>
    <w:rsid w:val="0007412A"/>
    <w:rsid w:val="0010199E"/>
    <w:rsid w:val="0010257B"/>
    <w:rsid w:val="001166C2"/>
    <w:rsid w:val="001503AC"/>
    <w:rsid w:val="001765FE"/>
    <w:rsid w:val="0019561F"/>
    <w:rsid w:val="001B32D2"/>
    <w:rsid w:val="00283B81"/>
    <w:rsid w:val="00293B83"/>
    <w:rsid w:val="002A3621"/>
    <w:rsid w:val="002A4C3B"/>
    <w:rsid w:val="002B3890"/>
    <w:rsid w:val="002B7747"/>
    <w:rsid w:val="002C77B9"/>
    <w:rsid w:val="002F485A"/>
    <w:rsid w:val="003053D9"/>
    <w:rsid w:val="003856C9"/>
    <w:rsid w:val="00396369"/>
    <w:rsid w:val="003F4D31"/>
    <w:rsid w:val="003F5FDB"/>
    <w:rsid w:val="0043426C"/>
    <w:rsid w:val="00441EB9"/>
    <w:rsid w:val="00463463"/>
    <w:rsid w:val="00473EF8"/>
    <w:rsid w:val="004760E5"/>
    <w:rsid w:val="004B05AA"/>
    <w:rsid w:val="004D22BB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7E57"/>
    <w:rsid w:val="005F527B"/>
    <w:rsid w:val="005F63BC"/>
    <w:rsid w:val="00616FF4"/>
    <w:rsid w:val="006A3CE7"/>
    <w:rsid w:val="00743379"/>
    <w:rsid w:val="00747550"/>
    <w:rsid w:val="007803B7"/>
    <w:rsid w:val="007A7C08"/>
    <w:rsid w:val="007B2F5C"/>
    <w:rsid w:val="007C5F05"/>
    <w:rsid w:val="00825ED8"/>
    <w:rsid w:val="00832043"/>
    <w:rsid w:val="00832F81"/>
    <w:rsid w:val="00841714"/>
    <w:rsid w:val="008501C7"/>
    <w:rsid w:val="008C7CA2"/>
    <w:rsid w:val="008F6337"/>
    <w:rsid w:val="00914DAF"/>
    <w:rsid w:val="0093286E"/>
    <w:rsid w:val="009D1627"/>
    <w:rsid w:val="00A42F91"/>
    <w:rsid w:val="00A46025"/>
    <w:rsid w:val="00AF1258"/>
    <w:rsid w:val="00B01E52"/>
    <w:rsid w:val="00B550FC"/>
    <w:rsid w:val="00B85871"/>
    <w:rsid w:val="00B93310"/>
    <w:rsid w:val="00BB3B21"/>
    <w:rsid w:val="00BC1F18"/>
    <w:rsid w:val="00BD2E58"/>
    <w:rsid w:val="00BF6BAB"/>
    <w:rsid w:val="00C007A5"/>
    <w:rsid w:val="00C420C8"/>
    <w:rsid w:val="00C4403A"/>
    <w:rsid w:val="00CE6306"/>
    <w:rsid w:val="00D11C4D"/>
    <w:rsid w:val="00D5067A"/>
    <w:rsid w:val="00DC0F74"/>
    <w:rsid w:val="00DC79BB"/>
    <w:rsid w:val="00DF0A0F"/>
    <w:rsid w:val="00E34D58"/>
    <w:rsid w:val="00E941EF"/>
    <w:rsid w:val="00EB1C1B"/>
    <w:rsid w:val="00F077AE"/>
    <w:rsid w:val="00F14687"/>
    <w:rsid w:val="00F56435"/>
    <w:rsid w:val="00F91A9C"/>
    <w:rsid w:val="00F927F0"/>
    <w:rsid w:val="00FA07AA"/>
    <w:rsid w:val="00FA385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3D173"/>
  <w15:chartTrackingRefBased/>
  <w15:docId w15:val="{1C0848F7-A192-4B19-8BCF-7881CAC0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character" w:styleId="UnresolvedMention">
    <w:name w:val="Unresolved Mention"/>
    <w:basedOn w:val="DefaultParagraphFont"/>
    <w:uiPriority w:val="99"/>
    <w:semiHidden/>
    <w:unhideWhenUsed/>
    <w:rsid w:val="00A460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2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9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tyler-sparkes-a2485211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revolvedexp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volvedexp.wixsite.com/azxv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olv\AppData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ED52C2804F46628FE45023CE638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D1621-4BDC-43EC-8FDE-6E6F26CBFAFE}"/>
      </w:docPartPr>
      <w:docPartBody>
        <w:p w:rsidR="00000000" w:rsidRDefault="001C61B2">
          <w:pPr>
            <w:pStyle w:val="04ED52C2804F46628FE45023CE63877E"/>
          </w:pPr>
          <w:r>
            <w:t>Objective</w:t>
          </w:r>
        </w:p>
      </w:docPartBody>
    </w:docPart>
    <w:docPart>
      <w:docPartPr>
        <w:name w:val="22384A9742644AB7AB617144841E3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DC7EA-4AA4-4E57-BC26-AFF8AE3FAAAC}"/>
      </w:docPartPr>
      <w:docPartBody>
        <w:p w:rsidR="00000000" w:rsidRDefault="001C61B2">
          <w:pPr>
            <w:pStyle w:val="22384A9742644AB7AB617144841E3102"/>
          </w:pPr>
          <w:r>
            <w:t>Skills</w:t>
          </w:r>
        </w:p>
      </w:docPartBody>
    </w:docPart>
    <w:docPart>
      <w:docPartPr>
        <w:name w:val="903DA076D88F42CEB3534F3488F84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E659C-1540-4C48-AEC9-D9B6BA9EB4C6}"/>
      </w:docPartPr>
      <w:docPartBody>
        <w:p w:rsidR="00000000" w:rsidRDefault="001C61B2">
          <w:pPr>
            <w:pStyle w:val="903DA076D88F42CEB3534F3488F84A83"/>
          </w:pPr>
          <w:r w:rsidRPr="005152F2">
            <w:t>Experience</w:t>
          </w:r>
        </w:p>
      </w:docPartBody>
    </w:docPart>
    <w:docPart>
      <w:docPartPr>
        <w:name w:val="F374C7E672B7440DA8BA0232F3C76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634B-F6B8-4BF2-9A04-B4F674A30AEB}"/>
      </w:docPartPr>
      <w:docPartBody>
        <w:p w:rsidR="00000000" w:rsidRDefault="001C61B2">
          <w:pPr>
            <w:pStyle w:val="F374C7E672B7440DA8BA0232F3C76959"/>
          </w:pPr>
          <w:r w:rsidRPr="005152F2">
            <w:t>Education</w:t>
          </w:r>
        </w:p>
      </w:docPartBody>
    </w:docPart>
    <w:docPart>
      <w:docPartPr>
        <w:name w:val="B59D3936CC5F47A2821B4A2579D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648A1-CBE9-49CC-8C46-E82DF6D2397E}"/>
      </w:docPartPr>
      <w:docPartBody>
        <w:p w:rsidR="00000000" w:rsidRDefault="001C61B2">
          <w:pPr>
            <w:pStyle w:val="B59D3936CC5F47A2821B4A2579D2F64D"/>
          </w:pPr>
          <w:r w:rsidRPr="005152F2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B2"/>
    <w:rsid w:val="001C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5F87ABF1BC4C299CF2EDBCF8A760B0">
    <w:name w:val="EF5F87ABF1BC4C299CF2EDBCF8A760B0"/>
  </w:style>
  <w:style w:type="paragraph" w:customStyle="1" w:styleId="61E9554041FD46AF933CBB08C0DCB0F2">
    <w:name w:val="61E9554041FD46AF933CBB08C0DCB0F2"/>
  </w:style>
  <w:style w:type="paragraph" w:customStyle="1" w:styleId="5A51E4A85B664138BFF42C46F4D5C0BB">
    <w:name w:val="5A51E4A85B664138BFF42C46F4D5C0BB"/>
  </w:style>
  <w:style w:type="paragraph" w:customStyle="1" w:styleId="918A5E755FA3406A9BF207C283E5ADD7">
    <w:name w:val="918A5E755FA3406A9BF207C283E5ADD7"/>
  </w:style>
  <w:style w:type="paragraph" w:customStyle="1" w:styleId="135C06536D15400FA4F9712C3B5D8CDB">
    <w:name w:val="135C06536D15400FA4F9712C3B5D8CDB"/>
  </w:style>
  <w:style w:type="paragraph" w:customStyle="1" w:styleId="04ED52C2804F46628FE45023CE63877E">
    <w:name w:val="04ED52C2804F46628FE45023CE63877E"/>
  </w:style>
  <w:style w:type="paragraph" w:customStyle="1" w:styleId="C901D5F4B54740EBBE2917E5E5F34289">
    <w:name w:val="C901D5F4B54740EBBE2917E5E5F34289"/>
  </w:style>
  <w:style w:type="paragraph" w:customStyle="1" w:styleId="22384A9742644AB7AB617144841E3102">
    <w:name w:val="22384A9742644AB7AB617144841E3102"/>
  </w:style>
  <w:style w:type="paragraph" w:customStyle="1" w:styleId="E51DE289F92B4294B3BD0F3DF8DB0A88">
    <w:name w:val="E51DE289F92B4294B3BD0F3DF8DB0A88"/>
  </w:style>
  <w:style w:type="paragraph" w:customStyle="1" w:styleId="903DA076D88F42CEB3534F3488F84A83">
    <w:name w:val="903DA076D88F42CEB3534F3488F84A83"/>
  </w:style>
  <w:style w:type="paragraph" w:customStyle="1" w:styleId="87B06140BDCB4EAEA1214E675369FCAA">
    <w:name w:val="87B06140BDCB4EAEA1214E675369FCAA"/>
  </w:style>
  <w:style w:type="paragraph" w:customStyle="1" w:styleId="CBEB8F0E11A048CFA7DACDD80B7AF306">
    <w:name w:val="CBEB8F0E11A048CFA7DACDD80B7AF306"/>
  </w:style>
  <w:style w:type="paragraph" w:customStyle="1" w:styleId="5855EDB80902405FBC144ECD776B180E">
    <w:name w:val="5855EDB80902405FBC144ECD776B180E"/>
  </w:style>
  <w:style w:type="paragraph" w:customStyle="1" w:styleId="F110F1EFFC0A420B8763362A5B082B60">
    <w:name w:val="F110F1EFFC0A420B8763362A5B082B60"/>
  </w:style>
  <w:style w:type="paragraph" w:customStyle="1" w:styleId="8639A863063F4DA5813EDE1DD2F58FFA">
    <w:name w:val="8639A863063F4DA5813EDE1DD2F58FFA"/>
  </w:style>
  <w:style w:type="paragraph" w:customStyle="1" w:styleId="3FF24ECD3E4C4489A178DD964D03B830">
    <w:name w:val="3FF24ECD3E4C4489A178DD964D03B830"/>
  </w:style>
  <w:style w:type="paragraph" w:customStyle="1" w:styleId="B00367D72DBC47BB93CF837ECAB47C86">
    <w:name w:val="B00367D72DBC47BB93CF837ECAB47C86"/>
  </w:style>
  <w:style w:type="paragraph" w:customStyle="1" w:styleId="DC3548F5DE2942C1BC33085094545999">
    <w:name w:val="DC3548F5DE2942C1BC33085094545999"/>
  </w:style>
  <w:style w:type="paragraph" w:customStyle="1" w:styleId="F374C7E672B7440DA8BA0232F3C76959">
    <w:name w:val="F374C7E672B7440DA8BA0232F3C76959"/>
  </w:style>
  <w:style w:type="paragraph" w:customStyle="1" w:styleId="C3950E8787FE4F3CBC359C25B91E34F7">
    <w:name w:val="C3950E8787FE4F3CBC359C25B91E34F7"/>
  </w:style>
  <w:style w:type="paragraph" w:customStyle="1" w:styleId="773659E409154A679E6908952ED86937">
    <w:name w:val="773659E409154A679E6908952ED86937"/>
  </w:style>
  <w:style w:type="paragraph" w:customStyle="1" w:styleId="8E592E27D0364B079DE0C9E57110210E">
    <w:name w:val="8E592E27D0364B079DE0C9E57110210E"/>
  </w:style>
  <w:style w:type="paragraph" w:customStyle="1" w:styleId="B59D3936CC5F47A2821B4A2579D2F64D">
    <w:name w:val="B59D3936CC5F47A2821B4A2579D2F64D"/>
  </w:style>
  <w:style w:type="paragraph" w:customStyle="1" w:styleId="EDE3E536B72B42EDA48757ECB6A92204">
    <w:name w:val="EDE3E536B72B42EDA48757ECB6A922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MOO.dotx</Template>
  <TotalTime>52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sparkes</dc:creator>
  <cp:keywords/>
  <dc:description/>
  <cp:lastModifiedBy>tyler sparkes</cp:lastModifiedBy>
  <cp:revision>1</cp:revision>
  <dcterms:created xsi:type="dcterms:W3CDTF">2018-03-26T22:43:00Z</dcterms:created>
  <dcterms:modified xsi:type="dcterms:W3CDTF">2018-03-26T23:35:00Z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